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9E6E" w14:textId="379AE29A" w:rsidR="008533EA" w:rsidRPr="0076107B" w:rsidRDefault="00DF1918" w:rsidP="0076107B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b/>
          <w:bCs/>
          <w:noProof/>
          <w:kern w:val="28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9F8A6C" wp14:editId="1A20BFAC">
            <wp:simplePos x="0" y="0"/>
            <wp:positionH relativeFrom="margin">
              <wp:posOffset>-1598606</wp:posOffset>
            </wp:positionH>
            <wp:positionV relativeFrom="margin">
              <wp:posOffset>-347345</wp:posOffset>
            </wp:positionV>
            <wp:extent cx="8535600" cy="1008000"/>
            <wp:effectExtent l="0" t="0" r="0" b="1905"/>
            <wp:wrapSquare wrapText="bothSides"/>
            <wp:docPr id="3" name="Obraz 3" descr="Fundusze Europejskie&#10;&#10;Dofinansowane przez Unię Europej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usze Europejskie&#10;&#10;Dofinansowane przez Unię Europejsk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60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C6C51" w14:textId="553399AA" w:rsidR="0076107B" w:rsidRPr="0076107B" w:rsidRDefault="0076107B" w:rsidP="0076107B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026CB58" w14:textId="77777777" w:rsidR="0076107B" w:rsidRPr="0076107B" w:rsidRDefault="0076107B" w:rsidP="0076107B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0C9ED6CE" w14:textId="7B259F20" w:rsidR="008533EA" w:rsidRPr="0076107B" w:rsidRDefault="008533EA" w:rsidP="0076107B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D2F7C" wp14:editId="09B4BCBF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324600" cy="1127760"/>
                <wp:effectExtent l="0" t="0" r="38100" b="533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27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A1C688" w14:textId="77777777" w:rsidR="00266D86" w:rsidRPr="002E6848" w:rsidRDefault="00266D86" w:rsidP="00266D86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E684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FORMULARZ ZGŁOSZENIOWY</w:t>
                            </w:r>
                          </w:p>
                          <w:p w14:paraId="3F4A1F5B" w14:textId="30054711" w:rsidR="00266D86" w:rsidRPr="008176C3" w:rsidRDefault="00266D86" w:rsidP="00266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176C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dla kandydat</w:t>
                            </w:r>
                            <w:r w:rsidR="007530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ów i kandydatek na Instruktorów symulacji</w:t>
                            </w:r>
                            <w:r w:rsidR="00672B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BBE8A5" w14:textId="64AB5438" w:rsidR="00871900" w:rsidRPr="00871900" w:rsidRDefault="00266D86" w:rsidP="008719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76C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 ramach Projektu „</w:t>
                            </w:r>
                            <w:r w:rsidR="00871900" w:rsidRPr="008719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Nowoczesne standardy kształcenia doskonalącego lekarzy specjalistów w wybranych specjalizacjach zabiegowych ze szczególnym wykorzystaniem nowatorskich rozwiązań informatycznych</w:t>
                            </w:r>
                            <w:r w:rsidR="008719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C34D8C5" w14:textId="7219C165" w:rsidR="00266D86" w:rsidRPr="008176C3" w:rsidRDefault="00266D86" w:rsidP="00266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176C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UDA-</w:t>
                            </w:r>
                            <w:r w:rsidR="0087190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FERS.01.01-IP.02-0001/23-00</w:t>
                            </w:r>
                          </w:p>
                          <w:p w14:paraId="426CE711" w14:textId="77777777" w:rsidR="00266D86" w:rsidRPr="007A4F5E" w:rsidRDefault="00266D86" w:rsidP="00266D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2F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1.15pt;width:498pt;height:88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EA1C688" w14:textId="77777777" w:rsidR="00266D86" w:rsidRPr="002E6848" w:rsidRDefault="00266D86" w:rsidP="00266D86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2E684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FORMULARZ ZGŁOSZENIOWY</w:t>
                      </w:r>
                    </w:p>
                    <w:p w14:paraId="3F4A1F5B" w14:textId="30054711" w:rsidR="00266D86" w:rsidRPr="008176C3" w:rsidRDefault="00266D86" w:rsidP="00266D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176C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dla kandydat</w:t>
                      </w:r>
                      <w:r w:rsidR="007530F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ów i kandydatek na Instruktorów symulacji</w:t>
                      </w:r>
                      <w:r w:rsidR="00672B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9BBE8A5" w14:textId="64AB5438" w:rsidR="00871900" w:rsidRPr="00871900" w:rsidRDefault="00266D86" w:rsidP="0087190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176C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 ramach Projektu „</w:t>
                      </w:r>
                      <w:r w:rsidR="00871900" w:rsidRPr="0087190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Nowoczesne standardy kształcenia doskonalącego lekarzy specjalistów w wybranych specjalizacjach zabiegowych ze szczególnym wykorzystaniem nowatorskich rozwiązań informatycznych</w:t>
                      </w:r>
                      <w:r w:rsidR="0087190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6C34D8C5" w14:textId="7219C165" w:rsidR="00266D86" w:rsidRPr="008176C3" w:rsidRDefault="00266D86" w:rsidP="00266D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176C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UDA-</w:t>
                      </w:r>
                      <w:r w:rsidR="0087190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FERS.01.01-IP.02-0001/23-00</w:t>
                      </w:r>
                    </w:p>
                    <w:p w14:paraId="426CE711" w14:textId="77777777" w:rsidR="00266D86" w:rsidRPr="007A4F5E" w:rsidRDefault="00266D86" w:rsidP="00266D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CE0" w:rsidRPr="0076107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82E6C">
        <w:rPr>
          <w:rFonts w:asciiTheme="minorHAnsi" w:hAnsiTheme="minorHAnsi" w:cstheme="minorHAnsi"/>
          <w:sz w:val="24"/>
          <w:szCs w:val="24"/>
        </w:rPr>
        <w:t>3b</w:t>
      </w:r>
    </w:p>
    <w:p w14:paraId="50B59543" w14:textId="23A61046" w:rsidR="00266D86" w:rsidRPr="0076107B" w:rsidRDefault="00266D86" w:rsidP="0076107B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Prosimy o wypełnienie poniższych danych:</w:t>
      </w:r>
    </w:p>
    <w:p w14:paraId="612C1091" w14:textId="77777777" w:rsidR="00F97CE0" w:rsidRPr="0076107B" w:rsidRDefault="00F97CE0" w:rsidP="0076107B">
      <w:pPr>
        <w:rPr>
          <w:rFonts w:asciiTheme="minorHAnsi" w:hAnsiTheme="minorHAnsi" w:cstheme="minorHAnsi"/>
          <w:sz w:val="24"/>
          <w:szCs w:val="24"/>
        </w:rPr>
      </w:pPr>
    </w:p>
    <w:p w14:paraId="728473B9" w14:textId="77777777" w:rsidR="00266D86" w:rsidRPr="0076107B" w:rsidRDefault="00266D86" w:rsidP="0076107B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Dane podstawowe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337"/>
      </w:tblGrid>
      <w:tr w:rsidR="00266D86" w:rsidRPr="0076107B" w14:paraId="279CCB36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5E58735F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962" w:type="dxa"/>
            <w:shd w:val="clear" w:color="auto" w:fill="auto"/>
          </w:tcPr>
          <w:p w14:paraId="024EE466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7887C82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452CAC43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962" w:type="dxa"/>
            <w:shd w:val="clear" w:color="auto" w:fill="auto"/>
          </w:tcPr>
          <w:p w14:paraId="5DD9686B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7A5DC0B6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C1686F8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Płeć</w:t>
            </w:r>
          </w:p>
        </w:tc>
        <w:tc>
          <w:tcPr>
            <w:tcW w:w="4962" w:type="dxa"/>
            <w:shd w:val="clear" w:color="auto" w:fill="auto"/>
          </w:tcPr>
          <w:p w14:paraId="574482E0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5DD34809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79B6F130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Wykształcenie</w:t>
            </w:r>
          </w:p>
        </w:tc>
        <w:tc>
          <w:tcPr>
            <w:tcW w:w="4962" w:type="dxa"/>
            <w:shd w:val="clear" w:color="auto" w:fill="auto"/>
          </w:tcPr>
          <w:p w14:paraId="7A4FAE01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49BAE4C4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D7F5BDC" w14:textId="094C5C2B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  <w:r w:rsidR="00427C8B"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zamieszkania</w:t>
            </w: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69F3D18C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40327AFE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1E7052D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962" w:type="dxa"/>
            <w:shd w:val="clear" w:color="auto" w:fill="auto"/>
          </w:tcPr>
          <w:p w14:paraId="36BE5E3F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645FAB29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6BA52F86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Powiat</w:t>
            </w:r>
          </w:p>
        </w:tc>
        <w:tc>
          <w:tcPr>
            <w:tcW w:w="4962" w:type="dxa"/>
            <w:shd w:val="clear" w:color="auto" w:fill="auto"/>
          </w:tcPr>
          <w:p w14:paraId="3B1D0BEF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19AC9FFA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45362DD8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Gmina</w:t>
            </w:r>
          </w:p>
        </w:tc>
        <w:tc>
          <w:tcPr>
            <w:tcW w:w="4962" w:type="dxa"/>
            <w:shd w:val="clear" w:color="auto" w:fill="auto"/>
          </w:tcPr>
          <w:p w14:paraId="4A898B2A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6DF5BCEF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E820BDF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Kod pocztowy</w:t>
            </w:r>
          </w:p>
        </w:tc>
        <w:tc>
          <w:tcPr>
            <w:tcW w:w="4962" w:type="dxa"/>
            <w:shd w:val="clear" w:color="auto" w:fill="auto"/>
          </w:tcPr>
          <w:p w14:paraId="2E0E1985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2E8B1631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75E10D1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Miejscowość</w:t>
            </w:r>
          </w:p>
        </w:tc>
        <w:tc>
          <w:tcPr>
            <w:tcW w:w="4962" w:type="dxa"/>
            <w:shd w:val="clear" w:color="auto" w:fill="auto"/>
          </w:tcPr>
          <w:p w14:paraId="3EB7DC4C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35735EBC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8DF33B0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Ulica</w:t>
            </w:r>
          </w:p>
        </w:tc>
        <w:tc>
          <w:tcPr>
            <w:tcW w:w="4962" w:type="dxa"/>
            <w:shd w:val="clear" w:color="auto" w:fill="auto"/>
          </w:tcPr>
          <w:p w14:paraId="15CEB145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66019CC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60634C1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Numer budynku</w:t>
            </w:r>
          </w:p>
        </w:tc>
        <w:tc>
          <w:tcPr>
            <w:tcW w:w="4962" w:type="dxa"/>
            <w:shd w:val="clear" w:color="auto" w:fill="auto"/>
          </w:tcPr>
          <w:p w14:paraId="57229D83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023693A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66E8779A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Numer lokalu</w:t>
            </w:r>
          </w:p>
        </w:tc>
        <w:tc>
          <w:tcPr>
            <w:tcW w:w="4962" w:type="dxa"/>
            <w:shd w:val="clear" w:color="auto" w:fill="auto"/>
          </w:tcPr>
          <w:p w14:paraId="7F412BB4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0256CA14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2CB1981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4962" w:type="dxa"/>
            <w:shd w:val="clear" w:color="auto" w:fill="auto"/>
          </w:tcPr>
          <w:p w14:paraId="449E274F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2ACA7430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56931EEE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962" w:type="dxa"/>
            <w:shd w:val="clear" w:color="auto" w:fill="auto"/>
          </w:tcPr>
          <w:p w14:paraId="65167D1B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48BD6A6E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33D8272F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Nazwa Zakładu/Kliniki CMKP</w:t>
            </w:r>
          </w:p>
        </w:tc>
        <w:tc>
          <w:tcPr>
            <w:tcW w:w="4962" w:type="dxa"/>
            <w:shd w:val="clear" w:color="auto" w:fill="auto"/>
          </w:tcPr>
          <w:p w14:paraId="06641670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3D55A3D7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25A8CA17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Stanowisko</w:t>
            </w:r>
          </w:p>
        </w:tc>
        <w:tc>
          <w:tcPr>
            <w:tcW w:w="4962" w:type="dxa"/>
            <w:shd w:val="clear" w:color="auto" w:fill="auto"/>
          </w:tcPr>
          <w:p w14:paraId="575D9CCF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326275EA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197B4580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Tytuł zawodowy/stopień naukowy/tytuł naukowy</w:t>
            </w:r>
          </w:p>
        </w:tc>
        <w:tc>
          <w:tcPr>
            <w:tcW w:w="4962" w:type="dxa"/>
            <w:shd w:val="clear" w:color="auto" w:fill="auto"/>
          </w:tcPr>
          <w:p w14:paraId="29260389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022C2F5A" w14:textId="77777777" w:rsidTr="00E2268D">
        <w:tc>
          <w:tcPr>
            <w:tcW w:w="4961" w:type="dxa"/>
            <w:shd w:val="clear" w:color="auto" w:fill="F2F2F2" w:themeFill="background1" w:themeFillShade="F2"/>
          </w:tcPr>
          <w:p w14:paraId="06524F01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Specjalizacja</w:t>
            </w:r>
          </w:p>
        </w:tc>
        <w:tc>
          <w:tcPr>
            <w:tcW w:w="4962" w:type="dxa"/>
            <w:shd w:val="clear" w:color="auto" w:fill="auto"/>
          </w:tcPr>
          <w:p w14:paraId="1EAD874C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42140C5" w14:textId="77777777" w:rsidR="00266D86" w:rsidRPr="0076107B" w:rsidRDefault="00266D86" w:rsidP="0076107B">
      <w:pPr>
        <w:rPr>
          <w:rFonts w:asciiTheme="minorHAnsi" w:hAnsiTheme="minorHAnsi" w:cstheme="minorHAnsi"/>
          <w:b/>
          <w:sz w:val="24"/>
          <w:szCs w:val="24"/>
        </w:rPr>
      </w:pPr>
    </w:p>
    <w:p w14:paraId="3ABEC4CC" w14:textId="77777777" w:rsidR="00266D86" w:rsidRPr="0076107B" w:rsidRDefault="00266D86" w:rsidP="0076107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76107B">
        <w:rPr>
          <w:rFonts w:asciiTheme="minorHAnsi" w:hAnsiTheme="minorHAnsi" w:cstheme="minorHAnsi"/>
          <w:bCs/>
          <w:sz w:val="24"/>
          <w:szCs w:val="24"/>
        </w:rPr>
        <w:t>Dane dodatkowe</w:t>
      </w:r>
    </w:p>
    <w:tbl>
      <w:tblPr>
        <w:tblW w:w="9923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31"/>
        <w:gridCol w:w="3006"/>
      </w:tblGrid>
      <w:tr w:rsidR="00266D86" w:rsidRPr="0076107B" w14:paraId="1E7D3D24" w14:textId="77777777" w:rsidTr="00E2268D">
        <w:trPr>
          <w:trHeight w:val="53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A0FF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Proszę </w:t>
            </w:r>
            <w:r w:rsidRPr="0076107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zaznaczyć</w:t>
            </w:r>
            <w:r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odpowiedź</w:t>
            </w:r>
          </w:p>
        </w:tc>
      </w:tr>
      <w:tr w:rsidR="00266D86" w:rsidRPr="0076107B" w14:paraId="3F499924" w14:textId="77777777" w:rsidTr="00E2268D">
        <w:trPr>
          <w:trHeight w:val="4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F5423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B9630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3496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166D7041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74641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7F7825A8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5350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</w:tc>
      </w:tr>
      <w:tr w:rsidR="00266D86" w:rsidRPr="0076107B" w14:paraId="18F69449" w14:textId="77777777" w:rsidTr="00E2268D">
        <w:trPr>
          <w:trHeight w:val="2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4BE57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D54A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5451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5FB14EDF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2228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302BBCCB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8137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</w:tc>
      </w:tr>
      <w:tr w:rsidR="00266D86" w:rsidRPr="0076107B" w14:paraId="6C0D0553" w14:textId="77777777" w:rsidTr="00E2268D">
        <w:trPr>
          <w:trHeight w:val="55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37482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Osoba z niepełnosprawnościami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7DB7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3940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72188AD4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62215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3292CD72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27196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  <w:p w14:paraId="44E04D94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66D86" w:rsidRPr="0076107B" w14:paraId="0AEB9462" w14:textId="77777777" w:rsidTr="00E2268D">
        <w:trPr>
          <w:trHeight w:val="550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223D5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584C2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Proszę o podanie specjalnych potrzeb wynikających z Pana/Pani niepełnosprawności, których zaspokojenie umożliwi udział w projekcie (jeśli dotyczy)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F346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6D86" w:rsidRPr="0076107B" w14:paraId="6C937898" w14:textId="77777777" w:rsidTr="00E2268D">
        <w:trPr>
          <w:trHeight w:val="10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1FD0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287B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8933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Tak</w:t>
            </w:r>
          </w:p>
          <w:p w14:paraId="1BF2E02F" w14:textId="77777777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64970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Nie</w:t>
            </w:r>
          </w:p>
          <w:p w14:paraId="44E3A73C" w14:textId="39037A7A" w:rsidR="00266D86" w:rsidRPr="0076107B" w:rsidRDefault="00DE2ABF" w:rsidP="007610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37654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D86" w:rsidRPr="0076107B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66D86" w:rsidRPr="007610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Odmowa podania informacji</w:t>
            </w:r>
          </w:p>
        </w:tc>
      </w:tr>
    </w:tbl>
    <w:p w14:paraId="70864A37" w14:textId="77777777" w:rsidR="00266D86" w:rsidRPr="0076107B" w:rsidRDefault="00266D86" w:rsidP="0076107B">
      <w:pPr>
        <w:rPr>
          <w:rFonts w:asciiTheme="minorHAnsi" w:hAnsiTheme="minorHAnsi" w:cstheme="minorHAnsi"/>
          <w:b/>
          <w:sz w:val="24"/>
          <w:szCs w:val="24"/>
        </w:rPr>
      </w:pPr>
    </w:p>
    <w:p w14:paraId="6ADA0881" w14:textId="0F7B5360" w:rsidR="00266D86" w:rsidRPr="0076107B" w:rsidRDefault="00266D86" w:rsidP="007610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 xml:space="preserve">Oświadczenia kandydata/kandydatki na Instruktora zabiegów </w:t>
      </w:r>
      <w:r w:rsidR="00672BD3" w:rsidRPr="0076107B">
        <w:rPr>
          <w:rFonts w:asciiTheme="minorHAnsi" w:hAnsiTheme="minorHAnsi" w:cstheme="minorHAnsi"/>
          <w:sz w:val="24"/>
          <w:szCs w:val="24"/>
        </w:rPr>
        <w:t>symulacji</w:t>
      </w:r>
    </w:p>
    <w:tbl>
      <w:tblPr>
        <w:tblW w:w="48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639"/>
        <w:gridCol w:w="505"/>
        <w:gridCol w:w="1007"/>
      </w:tblGrid>
      <w:tr w:rsidR="00266D86" w:rsidRPr="0076107B" w14:paraId="1403AF46" w14:textId="77777777" w:rsidTr="00E2268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98525B0" w14:textId="37231094" w:rsidR="00266D86" w:rsidRPr="0076107B" w:rsidRDefault="00266D86" w:rsidP="0076107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spełniam kryteria formalne</w:t>
            </w:r>
            <w:r w:rsidR="007530F6"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dla Instruktorów/Instruktorek symulacji</w:t>
            </w: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6107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(proszę przekreślić niewłaściwą odpowiedź)</w:t>
            </w:r>
          </w:p>
        </w:tc>
      </w:tr>
      <w:tr w:rsidR="00266D86" w:rsidRPr="0076107B" w14:paraId="1FF2F501" w14:textId="77777777" w:rsidTr="00E2268D">
        <w:tc>
          <w:tcPr>
            <w:tcW w:w="3214" w:type="pct"/>
            <w:shd w:val="clear" w:color="auto" w:fill="F2F2F2" w:themeFill="background1" w:themeFillShade="F2"/>
          </w:tcPr>
          <w:p w14:paraId="3EB48C86" w14:textId="7E192F0B" w:rsidR="00266D86" w:rsidRPr="0076107B" w:rsidRDefault="007530F6" w:rsidP="0076107B">
            <w:pPr>
              <w:pStyle w:val="Akapitzlist"/>
              <w:spacing w:after="160" w:line="259" w:lineRule="auto"/>
              <w:ind w:lef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sz w:val="24"/>
                <w:szCs w:val="24"/>
              </w:rPr>
              <w:t>Posiadam co najmniej 2</w:t>
            </w:r>
            <w:r w:rsidR="00266D86" w:rsidRPr="0076107B">
              <w:rPr>
                <w:rFonts w:asciiTheme="minorHAnsi" w:hAnsiTheme="minorHAnsi" w:cstheme="minorHAnsi"/>
                <w:sz w:val="24"/>
                <w:szCs w:val="24"/>
              </w:rPr>
              <w:t xml:space="preserve"> lata doświadczenia dydaktycznego w prowadzeniu zajęć </w:t>
            </w:r>
            <w:r w:rsidRPr="0076107B">
              <w:rPr>
                <w:rFonts w:asciiTheme="minorHAnsi" w:hAnsiTheme="minorHAnsi" w:cstheme="minorHAnsi"/>
                <w:sz w:val="24"/>
                <w:szCs w:val="24"/>
              </w:rPr>
              <w:t>z praktycznym zastosowaniem symulacji medycznych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F7FD041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5565080E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266D86" w:rsidRPr="0076107B" w14:paraId="7A732998" w14:textId="77777777" w:rsidTr="00E2268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6AE5BE9" w14:textId="13EB97DC" w:rsidR="00266D86" w:rsidRPr="0076107B" w:rsidRDefault="00266D86" w:rsidP="0076107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Oświadczam, że spełniam następujące kryteria dodatkowe dla Instruktorów </w:t>
            </w:r>
            <w:r w:rsidR="00672BD3"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symulacji </w:t>
            </w:r>
            <w:r w:rsidRPr="0076107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(proszę wstawić znak „x” przy prawidłowej odpowiedzi).</w:t>
            </w:r>
          </w:p>
          <w:p w14:paraId="3A08B0CB" w14:textId="77777777" w:rsidR="00266D86" w:rsidRPr="0076107B" w:rsidRDefault="00266D86" w:rsidP="0076107B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sz w:val="24"/>
                <w:szCs w:val="24"/>
              </w:rPr>
              <w:t>Spełnienie kryteriów dodatkowych umożliwia otrzymanie dodatkowych punktów w procesie rekrutacji do Zespołów roboczych.</w:t>
            </w:r>
          </w:p>
        </w:tc>
      </w:tr>
      <w:tr w:rsidR="00F7191C" w:rsidRPr="0076107B" w14:paraId="06FB4067" w14:textId="77777777" w:rsidTr="002F4AD3">
        <w:trPr>
          <w:trHeight w:val="1978"/>
        </w:trPr>
        <w:tc>
          <w:tcPr>
            <w:tcW w:w="3214" w:type="pct"/>
            <w:shd w:val="clear" w:color="auto" w:fill="F2F2F2" w:themeFill="background1" w:themeFillShade="F2"/>
            <w:vAlign w:val="center"/>
          </w:tcPr>
          <w:p w14:paraId="28F0A3CE" w14:textId="26C5D5B2" w:rsidR="00F7191C" w:rsidRPr="0076107B" w:rsidRDefault="00F7191C" w:rsidP="0076107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6107B">
              <w:rPr>
                <w:rFonts w:asciiTheme="minorHAnsi" w:hAnsiTheme="minorHAnsi" w:cstheme="minorHAnsi"/>
                <w:sz w:val="24"/>
                <w:szCs w:val="24"/>
              </w:rPr>
              <w:t xml:space="preserve">Posiadanie certyfikatu uprawniającego do prowadzenia szkoleń symulacyjnych – 10 pkt/certyfikat, nie więcej niż 20 punktów </w:t>
            </w:r>
            <w:r w:rsidRPr="0076107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(proszę o wskazanie nazwy certyfikatu, daty wydania oraz nazwy jednostki certyfikującej)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14:paraId="32C8DE11" w14:textId="77777777" w:rsidR="00F7191C" w:rsidRPr="0076107B" w:rsidRDefault="00F7191C" w:rsidP="0076107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5EFC0FE9" w14:textId="77777777" w:rsidR="00F7191C" w:rsidRPr="0076107B" w:rsidRDefault="00F7191C" w:rsidP="00761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91C" w:rsidRPr="0076107B" w14:paraId="03DFBABE" w14:textId="77777777" w:rsidTr="002F4AD3">
        <w:trPr>
          <w:trHeight w:val="2120"/>
        </w:trPr>
        <w:tc>
          <w:tcPr>
            <w:tcW w:w="3214" w:type="pct"/>
            <w:shd w:val="clear" w:color="auto" w:fill="F2F2F2" w:themeFill="background1" w:themeFillShade="F2"/>
            <w:vAlign w:val="center"/>
          </w:tcPr>
          <w:p w14:paraId="295A74A8" w14:textId="0EA3D5C0" w:rsidR="00F7191C" w:rsidRPr="0076107B" w:rsidRDefault="00F7191C" w:rsidP="00761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Doświadczenie w realizacji szkoleń z zakresu symulacji medycznych/endoskopowych – 5 punktów/szkolenie, nie więcej niż 20 punktów </w:t>
            </w:r>
            <w:r w:rsidRPr="0076107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(proszę o wskazanie nazw i terminów zrealizowanych szkoleń)</w:t>
            </w:r>
          </w:p>
        </w:tc>
        <w:tc>
          <w:tcPr>
            <w:tcW w:w="1215" w:type="pct"/>
            <w:gridSpan w:val="2"/>
            <w:shd w:val="clear" w:color="auto" w:fill="auto"/>
            <w:vAlign w:val="center"/>
          </w:tcPr>
          <w:p w14:paraId="0E3A216F" w14:textId="77777777" w:rsidR="00F7191C" w:rsidRPr="0076107B" w:rsidRDefault="00F7191C" w:rsidP="0076107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67214EFA" w14:textId="77777777" w:rsidR="00F7191C" w:rsidRPr="0076107B" w:rsidRDefault="00F7191C" w:rsidP="00761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1E68B" w14:textId="77777777" w:rsidR="00F97CE0" w:rsidRPr="0076107B" w:rsidRDefault="00F97CE0" w:rsidP="0076107B">
      <w:pPr>
        <w:rPr>
          <w:rFonts w:asciiTheme="minorHAnsi" w:hAnsiTheme="minorHAnsi" w:cstheme="minorHAnsi"/>
          <w:b/>
          <w:sz w:val="24"/>
          <w:szCs w:val="24"/>
        </w:rPr>
      </w:pPr>
    </w:p>
    <w:p w14:paraId="177643C1" w14:textId="77777777" w:rsidR="00266D86" w:rsidRPr="0076107B" w:rsidRDefault="00266D86" w:rsidP="0076107B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 xml:space="preserve">Informacje o niepełnosprawności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90"/>
      </w:tblGrid>
      <w:tr w:rsidR="00266D86" w:rsidRPr="0076107B" w14:paraId="34049D5B" w14:textId="77777777" w:rsidTr="00FC39DB">
        <w:tc>
          <w:tcPr>
            <w:tcW w:w="4933" w:type="dxa"/>
            <w:shd w:val="clear" w:color="auto" w:fill="F2F2F2" w:themeFill="background1" w:themeFillShade="F2"/>
          </w:tcPr>
          <w:p w14:paraId="2F12141D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sz w:val="24"/>
                <w:szCs w:val="24"/>
              </w:rPr>
              <w:t>Proszę o podanie specjalnych potrzeb wynikających z Pana/Pani niepełnosprawności, których zaspokojenie umożliwi udział w projekcie (jeśli dotyczy)</w:t>
            </w:r>
          </w:p>
        </w:tc>
        <w:tc>
          <w:tcPr>
            <w:tcW w:w="4990" w:type="dxa"/>
            <w:shd w:val="clear" w:color="auto" w:fill="auto"/>
          </w:tcPr>
          <w:p w14:paraId="639A5D92" w14:textId="77777777" w:rsidR="00266D86" w:rsidRPr="0076107B" w:rsidRDefault="00266D86" w:rsidP="0076107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B3089F" w14:textId="77777777" w:rsidR="00FC39DB" w:rsidRPr="0076107B" w:rsidRDefault="00FC39DB" w:rsidP="0076107B">
      <w:pPr>
        <w:rPr>
          <w:rFonts w:asciiTheme="minorHAnsi" w:hAnsiTheme="minorHAnsi" w:cstheme="minorHAnsi"/>
          <w:b/>
          <w:sz w:val="24"/>
          <w:szCs w:val="24"/>
        </w:rPr>
      </w:pPr>
    </w:p>
    <w:p w14:paraId="4220D85C" w14:textId="512302DD" w:rsidR="00266D86" w:rsidRPr="0076107B" w:rsidRDefault="00266D86" w:rsidP="0076107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6107B">
        <w:rPr>
          <w:rFonts w:asciiTheme="minorHAnsi" w:hAnsiTheme="minorHAnsi" w:cstheme="minorHAnsi"/>
          <w:b/>
          <w:sz w:val="24"/>
          <w:szCs w:val="24"/>
        </w:rPr>
        <w:t>Oświadczenia:</w:t>
      </w:r>
    </w:p>
    <w:p w14:paraId="3B5189D9" w14:textId="1B1682E1" w:rsidR="00266D86" w:rsidRPr="0076107B" w:rsidRDefault="00266D86" w:rsidP="00E843B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Ja niżej podpisany(a), oświadczam, że:</w:t>
      </w:r>
    </w:p>
    <w:p w14:paraId="2F0AE3EF" w14:textId="71E10EA7" w:rsidR="00266D86" w:rsidRPr="0076107B" w:rsidRDefault="00266D86" w:rsidP="00E843B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76107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107B">
        <w:rPr>
          <w:rFonts w:asciiTheme="minorHAnsi" w:hAnsiTheme="minorHAnsi" w:cstheme="minorHAnsi"/>
          <w:sz w:val="24"/>
          <w:szCs w:val="24"/>
        </w:rPr>
        <w:t xml:space="preserve"> się z </w:t>
      </w:r>
      <w:r w:rsidRPr="0076107B">
        <w:rPr>
          <w:rFonts w:asciiTheme="minorHAnsi" w:hAnsiTheme="minorHAnsi" w:cstheme="minorHAnsi"/>
          <w:i/>
          <w:sz w:val="24"/>
          <w:szCs w:val="24"/>
        </w:rPr>
        <w:t>Regulaminem</w:t>
      </w:r>
      <w:r w:rsidR="00595F00" w:rsidRPr="0076107B">
        <w:rPr>
          <w:rFonts w:asciiTheme="minorHAnsi" w:hAnsiTheme="minorHAnsi" w:cstheme="minorHAnsi"/>
          <w:i/>
          <w:sz w:val="24"/>
          <w:szCs w:val="24"/>
        </w:rPr>
        <w:t xml:space="preserve"> Rekrutacji</w:t>
      </w:r>
      <w:r w:rsidRPr="0076107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95F00" w:rsidRPr="0076107B">
        <w:rPr>
          <w:rFonts w:asciiTheme="minorHAnsi" w:hAnsiTheme="minorHAnsi" w:cstheme="minorHAnsi"/>
          <w:i/>
          <w:sz w:val="24"/>
          <w:szCs w:val="24"/>
        </w:rPr>
        <w:t>Instruktorów/--</w:t>
      </w:r>
      <w:proofErr w:type="spellStart"/>
      <w:r w:rsidR="00595F00" w:rsidRPr="0076107B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="00595F00" w:rsidRPr="0076107B">
        <w:rPr>
          <w:rFonts w:asciiTheme="minorHAnsi" w:hAnsiTheme="minorHAnsi" w:cstheme="minorHAnsi"/>
          <w:i/>
          <w:sz w:val="24"/>
          <w:szCs w:val="24"/>
        </w:rPr>
        <w:t xml:space="preserve"> zabiegów endoskopowych i Instruktorów/-</w:t>
      </w:r>
      <w:proofErr w:type="spellStart"/>
      <w:r w:rsidR="00595F00" w:rsidRPr="0076107B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="00595F00" w:rsidRPr="0076107B">
        <w:rPr>
          <w:rFonts w:asciiTheme="minorHAnsi" w:hAnsiTheme="minorHAnsi" w:cstheme="minorHAnsi"/>
          <w:i/>
          <w:sz w:val="24"/>
          <w:szCs w:val="24"/>
        </w:rPr>
        <w:t xml:space="preserve"> symulacji oraz Regulaminem Pracy Instruktorów/-</w:t>
      </w:r>
      <w:proofErr w:type="spellStart"/>
      <w:r w:rsidR="00595F00" w:rsidRPr="0076107B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="00595F00" w:rsidRPr="0076107B">
        <w:rPr>
          <w:rFonts w:asciiTheme="minorHAnsi" w:hAnsiTheme="minorHAnsi" w:cstheme="minorHAnsi"/>
          <w:i/>
          <w:sz w:val="24"/>
          <w:szCs w:val="24"/>
        </w:rPr>
        <w:t xml:space="preserve"> zabiegów endoskopowych i Instruktorów/-</w:t>
      </w:r>
      <w:proofErr w:type="spellStart"/>
      <w:r w:rsidR="00595F00" w:rsidRPr="0076107B">
        <w:rPr>
          <w:rFonts w:asciiTheme="minorHAnsi" w:hAnsiTheme="minorHAnsi" w:cstheme="minorHAnsi"/>
          <w:i/>
          <w:sz w:val="24"/>
          <w:szCs w:val="24"/>
        </w:rPr>
        <w:t>ek</w:t>
      </w:r>
      <w:proofErr w:type="spellEnd"/>
      <w:r w:rsidR="00595F00" w:rsidRPr="0076107B">
        <w:rPr>
          <w:rFonts w:asciiTheme="minorHAnsi" w:hAnsiTheme="minorHAnsi" w:cstheme="minorHAnsi"/>
          <w:i/>
          <w:sz w:val="24"/>
          <w:szCs w:val="24"/>
        </w:rPr>
        <w:t xml:space="preserve"> symulacji</w:t>
      </w:r>
      <w:r w:rsidRPr="0076107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95F00" w:rsidRPr="0076107B">
        <w:rPr>
          <w:rFonts w:asciiTheme="minorHAnsi" w:hAnsiTheme="minorHAnsi" w:cstheme="minorHAnsi"/>
          <w:sz w:val="24"/>
          <w:szCs w:val="24"/>
        </w:rPr>
        <w:t>i akceptuję ich</w:t>
      </w:r>
      <w:r w:rsidRPr="0076107B">
        <w:rPr>
          <w:rFonts w:asciiTheme="minorHAnsi" w:hAnsiTheme="minorHAnsi" w:cstheme="minorHAnsi"/>
          <w:sz w:val="24"/>
          <w:szCs w:val="24"/>
        </w:rPr>
        <w:t xml:space="preserve"> warunki;</w:t>
      </w:r>
    </w:p>
    <w:p w14:paraId="4FD70976" w14:textId="772CC659" w:rsidR="00266D86" w:rsidRPr="0076107B" w:rsidRDefault="00266D86" w:rsidP="00E843B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 xml:space="preserve">w przypadku wybrania mojej kandydatury - wyrażam zgodę na nieodpłatne przetwarzanie mojego imienia i nazwiska, wizerunku (zdjęć), wywiadów i nagrań z moją osobą w materiałach związanych z realizacją i upowszechnianiem projektu </w:t>
      </w:r>
      <w:r w:rsidRPr="0076107B">
        <w:rPr>
          <w:rFonts w:asciiTheme="minorHAnsi" w:hAnsiTheme="minorHAnsi" w:cstheme="minorHAnsi"/>
          <w:i/>
          <w:sz w:val="24"/>
          <w:szCs w:val="24"/>
        </w:rPr>
        <w:t>„</w:t>
      </w:r>
      <w:r w:rsidR="0076107B" w:rsidRPr="0076107B">
        <w:rPr>
          <w:rFonts w:asciiTheme="minorHAnsi" w:hAnsiTheme="minorHAnsi" w:cstheme="minorHAnsi"/>
          <w:i/>
          <w:sz w:val="24"/>
          <w:szCs w:val="24"/>
        </w:rPr>
        <w:t>Nowoczesne standardy kształcenia doskonalącego lekarzy specjalistów w wybranych specjalizacjach zabiegowych ze szczególnym wykorzystaniem nowatorskich rozwiązań informatycznych</w:t>
      </w:r>
      <w:r w:rsidRPr="0076107B">
        <w:rPr>
          <w:rFonts w:asciiTheme="minorHAnsi" w:hAnsiTheme="minorHAnsi" w:cstheme="minorHAnsi"/>
          <w:i/>
          <w:sz w:val="24"/>
          <w:szCs w:val="24"/>
        </w:rPr>
        <w:t>”.</w:t>
      </w:r>
      <w:r w:rsidRPr="0076107B">
        <w:rPr>
          <w:rFonts w:asciiTheme="minorHAnsi" w:hAnsiTheme="minorHAnsi" w:cstheme="minorHAnsi"/>
          <w:sz w:val="24"/>
          <w:szCs w:val="24"/>
        </w:rPr>
        <w:t xml:space="preserve"> Zgoda ta nie jest ograniczona czasowo i terytorialnie oraz obejmuje wszystkie formy publikacji, także w Internecie;</w:t>
      </w:r>
    </w:p>
    <w:p w14:paraId="0792D235" w14:textId="2DA06FF2" w:rsidR="00266D86" w:rsidRPr="0076107B" w:rsidRDefault="00266D86" w:rsidP="00E843B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 xml:space="preserve">moje łączne zaangażowanie zawodowe w realizację wszystkich projektów </w:t>
      </w:r>
      <w:r w:rsidR="00E843B5">
        <w:rPr>
          <w:rFonts w:asciiTheme="minorHAnsi" w:hAnsiTheme="minorHAnsi" w:cstheme="minorHAnsi"/>
          <w:sz w:val="24"/>
          <w:szCs w:val="24"/>
        </w:rPr>
        <w:t>f</w:t>
      </w:r>
      <w:r w:rsidRPr="0076107B">
        <w:rPr>
          <w:rFonts w:asciiTheme="minorHAnsi" w:hAnsiTheme="minorHAnsi" w:cstheme="minorHAnsi"/>
          <w:sz w:val="24"/>
          <w:szCs w:val="24"/>
        </w:rPr>
        <w:t xml:space="preserve">inansowanych  z funduszy strukturalnych i Funduszu Spójności oraz działań finansowanych z innych źródeł, w tym środków </w:t>
      </w:r>
      <w:r w:rsidRPr="00E843B5">
        <w:rPr>
          <w:rFonts w:asciiTheme="minorHAnsi" w:hAnsiTheme="minorHAnsi" w:cstheme="minorHAnsi"/>
          <w:sz w:val="24"/>
          <w:szCs w:val="24"/>
        </w:rPr>
        <w:t xml:space="preserve">własnych </w:t>
      </w:r>
      <w:r w:rsidR="00E843B5" w:rsidRPr="00E843B5">
        <w:rPr>
          <w:rFonts w:asciiTheme="minorHAnsi" w:hAnsiTheme="minorHAnsi" w:cstheme="minorHAnsi"/>
          <w:sz w:val="24"/>
          <w:szCs w:val="24"/>
        </w:rPr>
        <w:t>UM w Łodzi</w:t>
      </w:r>
      <w:r w:rsidRPr="0076107B">
        <w:rPr>
          <w:rFonts w:asciiTheme="minorHAnsi" w:hAnsiTheme="minorHAnsi" w:cstheme="minorHAnsi"/>
          <w:sz w:val="24"/>
          <w:szCs w:val="24"/>
        </w:rPr>
        <w:t xml:space="preserve"> i innych </w:t>
      </w:r>
      <w:r w:rsidR="00E843B5">
        <w:rPr>
          <w:rFonts w:asciiTheme="minorHAnsi" w:hAnsiTheme="minorHAnsi" w:cstheme="minorHAnsi"/>
          <w:sz w:val="24"/>
          <w:szCs w:val="24"/>
        </w:rPr>
        <w:t xml:space="preserve"> p</w:t>
      </w:r>
      <w:r w:rsidRPr="0076107B">
        <w:rPr>
          <w:rFonts w:asciiTheme="minorHAnsi" w:hAnsiTheme="minorHAnsi" w:cstheme="minorHAnsi"/>
          <w:sz w:val="24"/>
          <w:szCs w:val="24"/>
        </w:rPr>
        <w:t>odmiotów, z uwzględnieniem planowanego zaangażowania do Projektu, nie przekracza 276 godzin miesięcznie;</w:t>
      </w:r>
    </w:p>
    <w:p w14:paraId="2696E2AB" w14:textId="77777777" w:rsidR="00266D86" w:rsidRPr="0076107B" w:rsidRDefault="00266D86" w:rsidP="00E843B5">
      <w:pPr>
        <w:pStyle w:val="FR1"/>
        <w:numPr>
          <w:ilvl w:val="0"/>
          <w:numId w:val="4"/>
        </w:numPr>
        <w:spacing w:before="0" w:line="360" w:lineRule="auto"/>
        <w:ind w:left="567" w:hanging="567"/>
        <w:jc w:val="both"/>
        <w:rPr>
          <w:rFonts w:asciiTheme="minorHAnsi" w:eastAsia="Times New Roman" w:hAnsiTheme="minorHAnsi" w:cstheme="minorHAnsi"/>
          <w:noProof w:val="0"/>
          <w:lang w:eastAsia="pl-PL"/>
        </w:rPr>
      </w:pPr>
      <w:r w:rsidRPr="0076107B">
        <w:rPr>
          <w:rFonts w:asciiTheme="minorHAnsi" w:eastAsia="Times New Roman" w:hAnsiTheme="minorHAnsi" w:cstheme="minorHAnsi"/>
          <w:noProof w:val="0"/>
          <w:lang w:eastAsia="pl-PL"/>
        </w:rPr>
        <w:t>nie jestem zatrudniona/</w:t>
      </w:r>
      <w:proofErr w:type="spellStart"/>
      <w:r w:rsidRPr="0076107B">
        <w:rPr>
          <w:rFonts w:asciiTheme="minorHAnsi" w:eastAsia="Times New Roman" w:hAnsiTheme="minorHAnsi" w:cstheme="minorHAnsi"/>
          <w:noProof w:val="0"/>
          <w:lang w:eastAsia="pl-PL"/>
        </w:rPr>
        <w:t>ny</w:t>
      </w:r>
      <w:proofErr w:type="spellEnd"/>
      <w:r w:rsidRPr="0076107B">
        <w:rPr>
          <w:rFonts w:asciiTheme="minorHAnsi" w:eastAsia="Times New Roman" w:hAnsiTheme="minorHAnsi" w:cstheme="minorHAnsi"/>
          <w:noProof w:val="0"/>
          <w:lang w:eastAsia="pl-PL"/>
        </w:rPr>
        <w:t xml:space="preserve"> na podstawie stosunku pracy w instytucji uczestniczącej w realizacji Programu Operacyjnego (PO) - Jako instytucję uczestniczącą w realizacji PO rozumie się IZ PO lub instytucję, do której IZ PO delegowała zadania związane z zarządzaniem PO;</w:t>
      </w:r>
    </w:p>
    <w:p w14:paraId="0582826E" w14:textId="00C0D25D" w:rsidR="00266D86" w:rsidRPr="0076107B" w:rsidRDefault="00266D86" w:rsidP="00E843B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lastRenderedPageBreak/>
        <w:t>w przypadku wybrania mojej kandydatury – zobowiązuję się do współpracy z pozostałymi Kandydatami wybranymi w procesie rekrutacji, a w trakcie realizacji zadań w Projekcie, w tym wypełniania godzinowych protokołów odbioru czynności i składania wymaganych oświadczeń;</w:t>
      </w:r>
    </w:p>
    <w:p w14:paraId="7AD2744C" w14:textId="77777777" w:rsidR="00266D86" w:rsidRPr="0076107B" w:rsidRDefault="00266D86" w:rsidP="00E843B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76107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107B">
        <w:rPr>
          <w:rFonts w:asciiTheme="minorHAnsi" w:hAnsiTheme="minorHAnsi" w:cstheme="minorHAnsi"/>
          <w:sz w:val="24"/>
          <w:szCs w:val="24"/>
        </w:rPr>
        <w:t xml:space="preserve"> poinformowany/-a, że projekt współfinansowany jest przez Unię Europejską w ramach Europejskiego Funduszu Społecznego;</w:t>
      </w:r>
    </w:p>
    <w:p w14:paraId="1E296F72" w14:textId="6E1EEBD0" w:rsidR="0076107B" w:rsidRPr="0076107B" w:rsidRDefault="00266D86" w:rsidP="00E843B5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76107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107B">
        <w:rPr>
          <w:rFonts w:asciiTheme="minorHAnsi" w:hAnsiTheme="minorHAnsi" w:cstheme="minorHAnsi"/>
          <w:sz w:val="24"/>
          <w:szCs w:val="24"/>
        </w:rPr>
        <w:t xml:space="preserve"> poinformowany/-a, że projekt realizowany jest w ramach </w:t>
      </w:r>
      <w:r w:rsidR="0076107B" w:rsidRPr="0076107B">
        <w:rPr>
          <w:rFonts w:asciiTheme="minorHAnsi" w:hAnsiTheme="minorHAnsi" w:cstheme="minorHAnsi"/>
          <w:sz w:val="24"/>
          <w:szCs w:val="24"/>
        </w:rPr>
        <w:t>Programu Fundusze Europejskie dla Rozwoju Społecznego 2021-2027, Oś priorytetowa I Umiejętności; Działanie 1.1 Współpraca ponadnarodowa;</w:t>
      </w:r>
    </w:p>
    <w:p w14:paraId="6D530008" w14:textId="2F2449A1" w:rsidR="00266D86" w:rsidRPr="0076107B" w:rsidRDefault="00266D86" w:rsidP="00E843B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76107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107B">
        <w:rPr>
          <w:rFonts w:asciiTheme="minorHAnsi" w:hAnsiTheme="minorHAnsi" w:cstheme="minorHAnsi"/>
          <w:sz w:val="24"/>
          <w:szCs w:val="24"/>
        </w:rPr>
        <w:t xml:space="preserve"> poinformowany/-a, że złożenie Formularza zgłoszeniowego nie jest równoznaczne z zakwalifikowaniem do Zespołu Instruktorów i Instruktorek Zabiegów Endoskopowych; </w:t>
      </w:r>
    </w:p>
    <w:p w14:paraId="1B6E0096" w14:textId="77777777" w:rsidR="0076107B" w:rsidRPr="0076107B" w:rsidRDefault="00266D86" w:rsidP="00E843B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jestem świadomy/-a odpowiedzialności karnej za podanie nieprawdy lub zatajenie prawdy;</w:t>
      </w:r>
    </w:p>
    <w:p w14:paraId="23EBB97A" w14:textId="6042FA64" w:rsidR="00266D86" w:rsidRPr="0076107B" w:rsidRDefault="0076107B" w:rsidP="00E843B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z</w:t>
      </w:r>
      <w:r w:rsidR="00E02ADD" w:rsidRPr="0076107B">
        <w:rPr>
          <w:rFonts w:asciiTheme="minorHAnsi" w:hAnsiTheme="minorHAnsi" w:cstheme="minorHAnsi"/>
          <w:sz w:val="24"/>
          <w:szCs w:val="24"/>
        </w:rPr>
        <w:t>łożenie niniejszego formularza i podanie danych jest dobrowolne, aczkolwiek zgłoszenie kandydatury i odmowa podania danych jest równoznaczna z brakiem możliwości zaangażowania do Projektu</w:t>
      </w:r>
      <w:r w:rsidRPr="0076107B">
        <w:rPr>
          <w:rFonts w:asciiTheme="minorHAnsi" w:hAnsiTheme="minorHAnsi" w:cstheme="minorHAnsi"/>
          <w:sz w:val="24"/>
          <w:szCs w:val="24"/>
        </w:rPr>
        <w:t>;</w:t>
      </w:r>
    </w:p>
    <w:p w14:paraId="3D2CA281" w14:textId="7EF35301" w:rsidR="0076107B" w:rsidRPr="0076107B" w:rsidRDefault="00E02ADD" w:rsidP="00E843B5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dane zawarte w niniejszym formularzu są wymagane przepisami prawa wskazanymi w „Informacji o przetwarzaniu danych osobowych” dl</w:t>
      </w:r>
      <w:r w:rsidR="0076107B" w:rsidRPr="0076107B">
        <w:rPr>
          <w:rFonts w:asciiTheme="minorHAnsi" w:hAnsiTheme="minorHAnsi" w:cstheme="minorHAnsi"/>
          <w:sz w:val="24"/>
          <w:szCs w:val="24"/>
        </w:rPr>
        <w:t>a właściwej realizacji Programu Fundusze Europejskie dla Rozwoju Społecznego 2021-2027;</w:t>
      </w:r>
    </w:p>
    <w:p w14:paraId="2E1852DA" w14:textId="57C44120" w:rsidR="00E02ADD" w:rsidRPr="0076107B" w:rsidRDefault="00E02ADD" w:rsidP="00E843B5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 xml:space="preserve">natomiast dane osobowe wskazane przeze mnie w CV ograniczam </w:t>
      </w:r>
      <w:r w:rsidRPr="0076107B">
        <w:rPr>
          <w:rFonts w:asciiTheme="minorHAnsi" w:hAnsiTheme="minorHAnsi" w:cstheme="minorHAnsi"/>
          <w:sz w:val="24"/>
          <w:szCs w:val="24"/>
        </w:rPr>
        <w:br/>
        <w:t>do minimum, a ich przetwarzane będzie na podstawie dobrowolnej i świadomej zgody, wyrażonej przez działanie potwierdzające – czyli załączenie CV;</w:t>
      </w:r>
    </w:p>
    <w:p w14:paraId="25375118" w14:textId="7E19C8D9" w:rsidR="00266D86" w:rsidRPr="0076107B" w:rsidRDefault="00266D86" w:rsidP="00E843B5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6107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02ADD" w:rsidRPr="0076107B"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 w:rsidR="00E02ADD" w:rsidRPr="0076107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E02ADD" w:rsidRPr="0076107B">
        <w:rPr>
          <w:rFonts w:asciiTheme="minorHAnsi" w:hAnsiTheme="minorHAnsi" w:cstheme="minorHAnsi"/>
          <w:sz w:val="24"/>
          <w:szCs w:val="24"/>
        </w:rPr>
        <w:t xml:space="preserve"> się z treścią Informacji o przetwarzaniu danych osobowych.</w:t>
      </w:r>
      <w:r w:rsidR="00E02ADD" w:rsidRPr="0076107B" w:rsidDel="00E02AD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62EBC0A" w14:textId="77777777" w:rsidR="00F97CE0" w:rsidRPr="0076107B" w:rsidRDefault="00F97CE0" w:rsidP="0076107B">
      <w:pPr>
        <w:rPr>
          <w:rFonts w:asciiTheme="minorHAnsi" w:hAnsiTheme="minorHAnsi" w:cstheme="minorHAnsi"/>
          <w:sz w:val="24"/>
          <w:szCs w:val="24"/>
        </w:rPr>
      </w:pPr>
    </w:p>
    <w:p w14:paraId="59F0BFEC" w14:textId="1ECAAF51" w:rsidR="00F31F21" w:rsidRPr="0076107B" w:rsidRDefault="00266D86" w:rsidP="0076107B">
      <w:pPr>
        <w:rPr>
          <w:rFonts w:asciiTheme="minorHAnsi" w:hAnsiTheme="minorHAnsi" w:cstheme="minorHAnsi"/>
          <w:sz w:val="24"/>
          <w:szCs w:val="24"/>
        </w:rPr>
      </w:pPr>
      <w:r w:rsidRPr="0076107B">
        <w:rPr>
          <w:rFonts w:asciiTheme="minorHAnsi" w:hAnsiTheme="minorHAnsi" w:cstheme="minorHAnsi"/>
          <w:sz w:val="24"/>
          <w:szCs w:val="24"/>
        </w:rPr>
        <w:t>Prawdziwość powyższych danych stwierdzam własnoręcznym podpisem.</w:t>
      </w:r>
    </w:p>
    <w:p w14:paraId="110F280F" w14:textId="77777777" w:rsidR="00104830" w:rsidRPr="0076107B" w:rsidRDefault="00104830" w:rsidP="0076107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631"/>
      </w:tblGrid>
      <w:tr w:rsidR="00266D86" w:rsidRPr="0076107B" w14:paraId="47C80ED0" w14:textId="77777777" w:rsidTr="00FC39DB">
        <w:tc>
          <w:tcPr>
            <w:tcW w:w="3570" w:type="dxa"/>
            <w:shd w:val="clear" w:color="auto" w:fill="auto"/>
          </w:tcPr>
          <w:p w14:paraId="7F4FD147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6631" w:type="dxa"/>
            <w:shd w:val="clear" w:color="auto" w:fill="auto"/>
          </w:tcPr>
          <w:p w14:paraId="341C968B" w14:textId="77777777" w:rsidR="00266D86" w:rsidRPr="0076107B" w:rsidRDefault="00266D86" w:rsidP="007610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07B">
              <w:rPr>
                <w:rFonts w:asciiTheme="minorHAnsi" w:hAnsiTheme="minorHAnsi" w:cstheme="minorHAnsi"/>
                <w:b/>
                <w:sz w:val="24"/>
                <w:szCs w:val="24"/>
              </w:rPr>
              <w:t>Czytelny podpis:</w:t>
            </w:r>
          </w:p>
        </w:tc>
      </w:tr>
      <w:tr w:rsidR="00266D86" w:rsidRPr="0076107B" w14:paraId="1F27D964" w14:textId="77777777" w:rsidTr="00FC39DB">
        <w:trPr>
          <w:trHeight w:val="683"/>
        </w:trPr>
        <w:tc>
          <w:tcPr>
            <w:tcW w:w="3570" w:type="dxa"/>
            <w:shd w:val="clear" w:color="auto" w:fill="auto"/>
            <w:vAlign w:val="bottom"/>
          </w:tcPr>
          <w:p w14:paraId="60ED23DE" w14:textId="1B2031D2" w:rsidR="00266D86" w:rsidRPr="0076107B" w:rsidRDefault="00266D86" w:rsidP="00761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31" w:type="dxa"/>
            <w:shd w:val="clear" w:color="auto" w:fill="auto"/>
            <w:vAlign w:val="bottom"/>
          </w:tcPr>
          <w:p w14:paraId="0485E17B" w14:textId="3D241829" w:rsidR="00266D86" w:rsidRPr="0076107B" w:rsidRDefault="00266D86" w:rsidP="007610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CBA386" w14:textId="04661CDC" w:rsidR="006C2B79" w:rsidRPr="0076107B" w:rsidRDefault="006C2B79" w:rsidP="0076107B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4973FB1C" w14:textId="2823F94C" w:rsidR="0076107B" w:rsidRPr="0076107B" w:rsidRDefault="0076107B" w:rsidP="0076107B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76107B">
        <w:rPr>
          <w:rFonts w:asciiTheme="minorHAnsi" w:hAnsiTheme="minorHAnsi" w:cstheme="minorHAnsi"/>
          <w:b/>
          <w:sz w:val="24"/>
          <w:szCs w:val="24"/>
          <w:lang w:eastAsia="en-US"/>
        </w:rPr>
        <w:br w:type="page"/>
      </w:r>
    </w:p>
    <w:p w14:paraId="071F9455" w14:textId="77777777" w:rsidR="00D46700" w:rsidRPr="0076107B" w:rsidRDefault="00D46700" w:rsidP="0076107B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56A03191" w14:textId="40A77410" w:rsidR="003B597A" w:rsidRPr="00DF1918" w:rsidRDefault="0076107B" w:rsidP="003B597A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drawing>
          <wp:anchor distT="0" distB="0" distL="114300" distR="114300" simplePos="0" relativeHeight="251663360" behindDoc="1" locked="1" layoutInCell="1" allowOverlap="0" wp14:anchorId="4C2C8A3E" wp14:editId="63C04D08">
            <wp:simplePos x="0" y="0"/>
            <wp:positionH relativeFrom="page">
              <wp:align>left</wp:align>
            </wp:positionH>
            <wp:positionV relativeFrom="page">
              <wp:posOffset>518795</wp:posOffset>
            </wp:positionV>
            <wp:extent cx="8542655" cy="1011555"/>
            <wp:effectExtent l="0" t="0" r="0" b="0"/>
            <wp:wrapTight wrapText="bothSides">
              <wp:wrapPolygon edited="0">
                <wp:start x="0" y="0"/>
                <wp:lineTo x="0" y="21153"/>
                <wp:lineTo x="21531" y="21153"/>
                <wp:lineTo x="21531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65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918">
        <w:rPr>
          <w:rFonts w:asciiTheme="minorHAnsi" w:hAnsiTheme="minorHAnsi" w:cstheme="minorHAnsi"/>
          <w:b/>
          <w:sz w:val="22"/>
          <w:szCs w:val="24"/>
        </w:rPr>
        <w:t>In</w:t>
      </w:r>
      <w:r w:rsidR="003B597A" w:rsidRPr="00DF1918">
        <w:rPr>
          <w:rFonts w:asciiTheme="minorHAnsi" w:hAnsiTheme="minorHAnsi" w:cstheme="minorHAnsi"/>
          <w:b/>
          <w:sz w:val="22"/>
          <w:szCs w:val="24"/>
        </w:rPr>
        <w:t>formacja o przetwarzaniu danych osobowych – przez UM w Łodzi</w:t>
      </w:r>
    </w:p>
    <w:p w14:paraId="5A9A7897" w14:textId="77777777" w:rsidR="003B597A" w:rsidRPr="00DF1918" w:rsidRDefault="003B597A" w:rsidP="003B597A">
      <w:pPr>
        <w:jc w:val="both"/>
        <w:rPr>
          <w:rFonts w:ascii="Lato" w:hAnsi="Lato" w:cstheme="minorHAnsi"/>
          <w:b/>
          <w:sz w:val="18"/>
          <w:szCs w:val="22"/>
        </w:rPr>
      </w:pPr>
    </w:p>
    <w:p w14:paraId="73112ECA" w14:textId="77777777" w:rsidR="003B597A" w:rsidRPr="00DF1918" w:rsidRDefault="003B597A" w:rsidP="003B597A">
      <w:pPr>
        <w:ind w:firstLine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 xml:space="preserve">Zgodnie z art. 13 </w:t>
      </w:r>
      <w:r w:rsidRPr="00DF1918">
        <w:rPr>
          <w:rFonts w:asciiTheme="minorHAnsi" w:eastAsia="Calibri" w:hAnsiTheme="minorHAnsi" w:cstheme="minorHAnsi"/>
          <w:bCs/>
          <w:sz w:val="22"/>
          <w:szCs w:val="24"/>
        </w:rPr>
        <w:t xml:space="preserve">rozporządzenia Parlamentu Europejskiego i Rady (UE) nr 2016/679 </w:t>
      </w:r>
      <w:r w:rsidRPr="00DF1918">
        <w:rPr>
          <w:rFonts w:asciiTheme="minorHAnsi" w:eastAsia="Calibri" w:hAnsiTheme="minorHAnsi" w:cstheme="minorHAnsi"/>
          <w:bCs/>
          <w:sz w:val="22"/>
          <w:szCs w:val="24"/>
        </w:rPr>
        <w:br/>
        <w:t>z dnia 27 kwietnia 2016 r. w sprawie ochrony osób fizycznych w związku z przetwarzaniem danych osobowych i w sprawie swobodnego przepływu takich danych oraz uchylenia dyrektywy 95/46/WE zwanego dalej „RODO”</w:t>
      </w:r>
      <w:r w:rsidRPr="00DF1918">
        <w:rPr>
          <w:rFonts w:asciiTheme="minorHAnsi" w:eastAsia="Calibri" w:hAnsiTheme="minorHAnsi" w:cstheme="minorHAnsi"/>
          <w:sz w:val="22"/>
          <w:szCs w:val="24"/>
        </w:rPr>
        <w:t xml:space="preserve"> informujemy, że będziemy przetwarzać Pani/Pana dane osobowe. Szczegóły tego dotyczące:</w:t>
      </w:r>
    </w:p>
    <w:p w14:paraId="753CF7D6" w14:textId="77777777" w:rsidR="003B597A" w:rsidRPr="00DF1918" w:rsidRDefault="003B597A" w:rsidP="003B597A">
      <w:pPr>
        <w:ind w:firstLine="567"/>
        <w:rPr>
          <w:rFonts w:ascii="Lato" w:eastAsia="Calibri" w:hAnsi="Lato" w:cstheme="minorHAnsi"/>
          <w:sz w:val="18"/>
          <w:szCs w:val="22"/>
        </w:rPr>
      </w:pPr>
    </w:p>
    <w:p w14:paraId="3EFCC1B5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t>Administrator danych osobowych</w:t>
      </w:r>
    </w:p>
    <w:p w14:paraId="01A00510" w14:textId="77777777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Uniwersytet Medyczny w Łodzi z siedzibą w Łodzi, al. Kościuszki 4, 90–419 Łódź, tel.</w:t>
      </w:r>
      <w:r w:rsidRPr="00DF1918">
        <w:rPr>
          <w:rFonts w:asciiTheme="minorHAnsi" w:eastAsia="Calibri" w:hAnsiTheme="minorHAnsi" w:cstheme="minorHAnsi"/>
          <w:sz w:val="22"/>
          <w:szCs w:val="24"/>
        </w:rPr>
        <w:br/>
        <w:t xml:space="preserve"> 42 272 52 11 informuje, że jest Administratorem Pani/Pana danych osobowych.</w:t>
      </w:r>
    </w:p>
    <w:p w14:paraId="72EEF526" w14:textId="77777777" w:rsidR="003B597A" w:rsidRPr="00DF1918" w:rsidRDefault="003B597A" w:rsidP="003B597A">
      <w:pPr>
        <w:ind w:left="567"/>
        <w:rPr>
          <w:rFonts w:ascii="Lato" w:eastAsia="Calibri" w:hAnsi="Lato" w:cstheme="minorHAnsi"/>
          <w:sz w:val="18"/>
          <w:szCs w:val="22"/>
        </w:rPr>
      </w:pPr>
    </w:p>
    <w:p w14:paraId="543FB7CD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t>Inspektor Ochrony Danych</w:t>
      </w:r>
    </w:p>
    <w:p w14:paraId="2B7B28BD" w14:textId="77777777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 xml:space="preserve">Centrum Medyczne Kształcenia Podyplomowego wyznaczyło Inspektora Ochrony Danych, z którym może Pani/Pan skontaktować się w sprawach ochrony swoich danych osobowych i realizacji swoich praw za pomocą e-mail: </w:t>
      </w:r>
      <w:hyperlink r:id="rId10" w:history="1">
        <w:r w:rsidRPr="00DF1918">
          <w:rPr>
            <w:rFonts w:asciiTheme="minorHAnsi" w:eastAsia="Calibri" w:hAnsiTheme="minorHAnsi"/>
            <w:sz w:val="22"/>
            <w:szCs w:val="24"/>
          </w:rPr>
          <w:t>iod@umed.lodz.pl</w:t>
        </w:r>
      </w:hyperlink>
      <w:r w:rsidRPr="00DF1918">
        <w:rPr>
          <w:rFonts w:asciiTheme="minorHAnsi" w:eastAsia="Calibri" w:hAnsiTheme="minorHAnsi" w:cstheme="minorHAnsi"/>
          <w:sz w:val="22"/>
          <w:szCs w:val="24"/>
        </w:rPr>
        <w:t>, telefon:</w:t>
      </w:r>
      <w:r w:rsidRPr="00DF1918">
        <w:rPr>
          <w:rFonts w:asciiTheme="minorHAnsi" w:eastAsia="Calibri" w:hAnsiTheme="minorHAnsi" w:cstheme="minorHAnsi"/>
          <w:sz w:val="22"/>
          <w:szCs w:val="24"/>
        </w:rPr>
        <w:br/>
        <w:t>42 272 52 11  lub pisemnie na adres naszej siedziby, wskazany w pkt I.</w:t>
      </w:r>
    </w:p>
    <w:p w14:paraId="2ED69867" w14:textId="77777777" w:rsidR="003B597A" w:rsidRPr="00DF1918" w:rsidRDefault="003B597A" w:rsidP="003B597A">
      <w:pPr>
        <w:ind w:left="567"/>
        <w:rPr>
          <w:rFonts w:ascii="Lato" w:eastAsia="Calibri" w:hAnsi="Lato" w:cstheme="minorHAnsi"/>
          <w:sz w:val="18"/>
          <w:szCs w:val="22"/>
        </w:rPr>
      </w:pPr>
    </w:p>
    <w:p w14:paraId="79A174AA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t xml:space="preserve">Cele i podstawy przetwarzania </w:t>
      </w:r>
    </w:p>
    <w:p w14:paraId="4205A860" w14:textId="48588E3B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Przetwarzanie Pani/Pana danych osobowych ma na celu przeprowadzenie postępowania, zakwalifikowanie do udziału, realizacja dla osób zakwalifikowanych oraz rozliczenie i ewaluacja Projektu pn. „Nowoczesne standardy kształcenia doskonalącego lekarzy specjalistów  w wybranych specjalizacjach zabiegowych ze szczególnym wykorzystaniem nowatorskich rozwiązań informatycznych ” w ramach Programu Fundusze Europejskie dla Rozwoju Społecznego 2021-2027, Oś priorytetowa I Umiejętności; Działanie 1.1 Współpraca ponadnarodowa (umowa nr UDA-FERS.01.01-IP.02-0001/23), kontaktowania się w toku postępowania, weryfikacji pod kątem kompletności dokumentów, na podstawie obowiązków wynikających z przepisów prawa w zakresie ustawy z dnia 28 kwietnia 2022 r. o zasadach realizacji zadań finansowanych ze środków europejskich w perspektywie finansowej 2021–2027 oraz ustalenia, dochodzenia lub obrony przed roszczeniami jako prawnie uzasadniony interes Administratora (podstawa z art. 6 ust. 1 lit. c, lit. f oraz art. 9 ust. 2 lit. g RODO).</w:t>
      </w:r>
    </w:p>
    <w:p w14:paraId="6E194636" w14:textId="77777777" w:rsidR="003B597A" w:rsidRPr="00DF1918" w:rsidRDefault="003B597A" w:rsidP="003B597A">
      <w:pPr>
        <w:ind w:left="567"/>
        <w:rPr>
          <w:rFonts w:ascii="Lato" w:eastAsia="Calibri" w:hAnsi="Lato" w:cstheme="minorHAnsi"/>
          <w:sz w:val="18"/>
          <w:szCs w:val="22"/>
        </w:rPr>
      </w:pPr>
    </w:p>
    <w:p w14:paraId="5AA76F91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t xml:space="preserve">Odbiorcy danych </w:t>
      </w:r>
    </w:p>
    <w:p w14:paraId="646FE185" w14:textId="77777777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Pani/Pana dane osobowe zostaną udostępnione ministrowi właściwemu do spraw rozwoju regionalnego [Instytucji Zarządzającej], Ministrowi Zdrowia, Instytucji Pośredniczącej – Centrum Projektów Europejskich mającej siedzibę przy ul. Puławskiej 180, 02-670 Warszawa, ministrowi właściwemu do spraw finansów publicznych. Pani/Pana dane mogą zostać także udostępnione podmiotom przetwarzającym, które świadczą nam usługi prawnicze, wspierają nas systemami teleinformatycznymi oraz dostarczają nam i obsługują nasze systemy informatyczne oraz oprogramowanie wykorzystywane do właściwej realizacji zadań oraz w przypadku zaistniałej konieczności podmiotom uprawnionym do otrzymania Pani/Pana danych na podstawie obowiązujących przepisów prawa.</w:t>
      </w:r>
    </w:p>
    <w:p w14:paraId="332B8EF9" w14:textId="77777777" w:rsidR="003B597A" w:rsidRPr="00DF1918" w:rsidRDefault="003B597A" w:rsidP="003B597A">
      <w:pPr>
        <w:ind w:left="567"/>
        <w:rPr>
          <w:rFonts w:ascii="Lato" w:eastAsia="Calibri" w:hAnsi="Lato" w:cstheme="minorHAnsi"/>
          <w:sz w:val="18"/>
          <w:szCs w:val="22"/>
        </w:rPr>
      </w:pPr>
    </w:p>
    <w:p w14:paraId="2918B043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t>Przekazywanie danych do państw trzecich lub organizacji międzynarodowych</w:t>
      </w:r>
    </w:p>
    <w:p w14:paraId="332ED0F5" w14:textId="6AFA36C0" w:rsidR="003B597A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Nie przekazujemy Pani/Pana danych poza teren Europejskiego Obszaru Gospodarczego.</w:t>
      </w:r>
    </w:p>
    <w:p w14:paraId="1C135AAA" w14:textId="77777777" w:rsidR="00DF1918" w:rsidRPr="00DF1918" w:rsidRDefault="00DF1918" w:rsidP="00DF1918">
      <w:pPr>
        <w:ind w:left="567"/>
        <w:jc w:val="both"/>
        <w:rPr>
          <w:rFonts w:ascii="Lato" w:hAnsi="Lato" w:cstheme="minorHAnsi"/>
          <w:sz w:val="18"/>
          <w:szCs w:val="22"/>
        </w:rPr>
      </w:pPr>
      <w:bookmarkStart w:id="0" w:name="_GoBack"/>
      <w:bookmarkEnd w:id="0"/>
    </w:p>
    <w:p w14:paraId="26131FF2" w14:textId="77777777" w:rsidR="003B597A" w:rsidRPr="00DF1918" w:rsidRDefault="003B597A" w:rsidP="003B597A">
      <w:pPr>
        <w:ind w:left="567"/>
        <w:rPr>
          <w:rFonts w:ascii="Lato" w:eastAsia="Calibri" w:hAnsi="Lato" w:cstheme="minorHAnsi"/>
          <w:sz w:val="18"/>
          <w:szCs w:val="22"/>
        </w:rPr>
      </w:pPr>
    </w:p>
    <w:p w14:paraId="46BD51B1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lastRenderedPageBreak/>
        <w:t>Okres przechowywania danych</w:t>
      </w:r>
    </w:p>
    <w:p w14:paraId="67F3D7C7" w14:textId="77777777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Pani/Pana dane osobowe będą przechowywane przez okres 5 lat od daty płatności końcowej na rzecz Beneficjenta , przy czym bieg terminu zostaje przerwany w przypadku wszczęcia postępowania administracyjnego lub sądowego dotyczącego wydatków rozliczonych w Projekcie albo na należycie uzasadniony wniosek Komisji Europejskiej. Dokumenty dotyczące pomocy publicznej udzielanej przedsiębiorcom będą przechowywane przez 10 lat, licząc od dnia jej przyznania, o ile Uczestnik w ramach Projektu otrzyma wsparcie spełniające kryteria jego uznania jako pomoc publiczna. Następnie, jeśli chodzi o materiały archiwalne, zgodnie z Instrukcją Kancelaryjną CMKP opracowaną na podstawie przepisów ustawy z dnia 14 lipca 1983 r. o narodowym zasobie archiwalnym i archiwach.</w:t>
      </w:r>
    </w:p>
    <w:p w14:paraId="10A9DD64" w14:textId="77777777" w:rsidR="003B597A" w:rsidRPr="00DF1918" w:rsidRDefault="003B597A" w:rsidP="003B597A">
      <w:pPr>
        <w:ind w:left="567"/>
        <w:rPr>
          <w:rFonts w:ascii="Lato" w:hAnsi="Lato" w:cstheme="minorHAnsi"/>
          <w:sz w:val="18"/>
          <w:szCs w:val="22"/>
        </w:rPr>
      </w:pPr>
    </w:p>
    <w:p w14:paraId="5F9EEE9D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DF1918">
        <w:rPr>
          <w:rFonts w:asciiTheme="minorHAnsi" w:hAnsiTheme="minorHAnsi" w:cstheme="minorHAnsi"/>
          <w:b/>
          <w:sz w:val="22"/>
          <w:szCs w:val="24"/>
        </w:rPr>
        <w:t>Pani/Pana prawa</w:t>
      </w:r>
    </w:p>
    <w:p w14:paraId="6F34DA18" w14:textId="77777777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Przysługuje Pani/Panu:</w:t>
      </w:r>
    </w:p>
    <w:p w14:paraId="599FBB7C" w14:textId="7863984D" w:rsidR="003B597A" w:rsidRPr="00DF1918" w:rsidRDefault="003B597A" w:rsidP="00DF1918">
      <w:pPr>
        <w:pStyle w:val="Akapitzlist"/>
        <w:numPr>
          <w:ilvl w:val="0"/>
          <w:numId w:val="12"/>
        </w:numPr>
        <w:ind w:left="851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prawo dostępu do Pani/Pana danych osobowych – uzyskania od Administratora potwierdzenia, czy przetwarzane są Pani/Pana dane osobowe, a jeżeli ma to miejsce, uzyskanie dostępu do nich oraz przekazania Pani/Panu informacji w zakresie wskazanym w art. 15 RODO;</w:t>
      </w:r>
    </w:p>
    <w:p w14:paraId="5FE86C1F" w14:textId="77777777" w:rsidR="003B597A" w:rsidRPr="00DF1918" w:rsidRDefault="003B597A" w:rsidP="003B597A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 xml:space="preserve">prawo do sprostowania Pani/Pana danych osobowych – żądania  od Administratora niezwłocznego sprostowania danych osobowych, które są nieprawidłowe oraz uzupełnienia niekompletnych danych osobowych zgodnie z art. 16 RODO; </w:t>
      </w:r>
    </w:p>
    <w:p w14:paraId="7288C690" w14:textId="77777777" w:rsidR="003B597A" w:rsidRPr="00DF1918" w:rsidRDefault="003B597A" w:rsidP="003B597A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 xml:space="preserve">prawo do usunięcia Pani/Pana danych osobowych – żądania od Administratora niezwłocznego usunięcia danych osobowych, jeżeli spełniona zostanie jedna </w:t>
      </w:r>
      <w:r w:rsidRPr="00DF1918">
        <w:rPr>
          <w:rFonts w:asciiTheme="minorHAnsi" w:eastAsia="Calibri" w:hAnsiTheme="minorHAnsi" w:cstheme="minorHAnsi"/>
          <w:sz w:val="22"/>
          <w:szCs w:val="24"/>
        </w:rPr>
        <w:br/>
        <w:t>z przesłanek określonych w art. 17 RODO, m.in. dane osobowe nie są już niezbędne do celów, w których zostały zebrane. Prawo usunięcia danych może zostać ograniczone ze względu na obowiązki Administratora wynikające z obowiązującego prawa;</w:t>
      </w:r>
    </w:p>
    <w:p w14:paraId="04367256" w14:textId="77777777" w:rsidR="003B597A" w:rsidRPr="00DF1918" w:rsidRDefault="003B597A" w:rsidP="003B597A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prawo do ograniczenia przetwarzania Pani/Pana danych osobowych w przypadkach wskazanych w art. 18 RODO, m. in. kwestionowania prawidłowości danych osobowych;</w:t>
      </w:r>
    </w:p>
    <w:p w14:paraId="37CCEFA3" w14:textId="77777777" w:rsidR="003B597A" w:rsidRPr="00DF1918" w:rsidRDefault="003B597A" w:rsidP="003B597A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prawo do wniesienia sprzeciwu wobec przetwarzania Pani/Pana danych osobowych w przypadkach określonych w art. 21 RODO;</w:t>
      </w:r>
    </w:p>
    <w:p w14:paraId="4C120200" w14:textId="77777777" w:rsidR="003B597A" w:rsidRPr="00DF1918" w:rsidRDefault="003B597A" w:rsidP="003B597A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prawo do wniesienia skargi do organu nadzorczego zajmującego się ochroną danych osobowych zgodnie z art. 77 RODO.</w:t>
      </w:r>
    </w:p>
    <w:p w14:paraId="69E3A645" w14:textId="77777777" w:rsidR="003B597A" w:rsidRPr="00DF1918" w:rsidRDefault="003B597A" w:rsidP="00DF1918">
      <w:pPr>
        <w:pStyle w:val="Akapitzlist"/>
        <w:numPr>
          <w:ilvl w:val="0"/>
          <w:numId w:val="1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 xml:space="preserve">W celu skorzystania z ww. praw należy skierować żądanie do Administratora Danych Osobowych lub Inspektora Ochrony Danych – dane kontaktowe wskazano w pkt I lub II niniejszej informacji. Proszę pamiętać, że przed realizacją Pani/Pana uprawnień Administrator będzie musiał upewnić się, że Pani/Pan ma powyższe prawo, czyli odpowiednio Panią/Pana zidentyfikować.  </w:t>
      </w:r>
    </w:p>
    <w:p w14:paraId="5D6E90F6" w14:textId="77777777" w:rsidR="003B597A" w:rsidRPr="00A97590" w:rsidRDefault="003B597A" w:rsidP="003B597A">
      <w:pPr>
        <w:pStyle w:val="Akapitzlist"/>
        <w:ind w:left="567"/>
        <w:rPr>
          <w:rFonts w:ascii="Lato" w:hAnsi="Lato" w:cstheme="minorHAnsi"/>
          <w:szCs w:val="22"/>
        </w:rPr>
      </w:pPr>
    </w:p>
    <w:p w14:paraId="75BC1CC8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F1918">
        <w:rPr>
          <w:rFonts w:asciiTheme="minorHAnsi" w:hAnsiTheme="minorHAnsi" w:cstheme="minorHAnsi"/>
          <w:b/>
          <w:sz w:val="24"/>
          <w:szCs w:val="24"/>
        </w:rPr>
        <w:t xml:space="preserve">Informacja o wymogu/dobrowolności podania danych </w:t>
      </w:r>
    </w:p>
    <w:p w14:paraId="4CA928AE" w14:textId="77777777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 xml:space="preserve">Podanie przez Panią/Pana danych osobowych jest wymagane przepisami prawa. Konsekwencją niepodania danych osobowych będzie brak możliwości udziału </w:t>
      </w:r>
      <w:r w:rsidRPr="00DF1918">
        <w:rPr>
          <w:rFonts w:asciiTheme="minorHAnsi" w:eastAsia="Calibri" w:hAnsiTheme="minorHAnsi" w:cstheme="minorHAnsi"/>
          <w:sz w:val="22"/>
          <w:szCs w:val="24"/>
        </w:rPr>
        <w:br/>
        <w:t>w Projekcie.</w:t>
      </w:r>
    </w:p>
    <w:p w14:paraId="108A7727" w14:textId="77777777" w:rsidR="003B597A" w:rsidRPr="00A97590" w:rsidRDefault="003B597A" w:rsidP="003B597A">
      <w:pPr>
        <w:ind w:left="567"/>
        <w:rPr>
          <w:rFonts w:ascii="Lato" w:eastAsia="Calibri" w:hAnsi="Lato" w:cstheme="minorHAnsi"/>
          <w:szCs w:val="22"/>
        </w:rPr>
      </w:pPr>
    </w:p>
    <w:p w14:paraId="2B09C1C6" w14:textId="77777777" w:rsidR="003B597A" w:rsidRPr="00DF1918" w:rsidRDefault="003B597A" w:rsidP="003B597A">
      <w:pPr>
        <w:pStyle w:val="Akapitzlist"/>
        <w:numPr>
          <w:ilvl w:val="0"/>
          <w:numId w:val="11"/>
        </w:numPr>
        <w:ind w:left="567" w:hanging="57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F1918">
        <w:rPr>
          <w:rFonts w:asciiTheme="minorHAnsi" w:hAnsiTheme="minorHAnsi" w:cstheme="minorHAnsi"/>
          <w:b/>
          <w:sz w:val="24"/>
          <w:szCs w:val="24"/>
        </w:rPr>
        <w:t>Informacje o zautomatyzowanym podejmowaniu decyzji, w tym profilowaniu:</w:t>
      </w:r>
    </w:p>
    <w:p w14:paraId="305BA205" w14:textId="77777777" w:rsidR="003B597A" w:rsidRPr="00DF1918" w:rsidRDefault="003B597A" w:rsidP="00DF1918">
      <w:pPr>
        <w:ind w:left="567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DF1918">
        <w:rPr>
          <w:rFonts w:asciiTheme="minorHAnsi" w:eastAsia="Calibri" w:hAnsiTheme="minorHAnsi" w:cstheme="minorHAnsi"/>
          <w:sz w:val="22"/>
          <w:szCs w:val="24"/>
        </w:rPr>
        <w:t>Pani/Pana dane osobowe nie będą podlegały zautomatyzowanemu podejmowaniu decyzji, w tym profilowaniu.</w:t>
      </w:r>
    </w:p>
    <w:p w14:paraId="07723A96" w14:textId="6689FC48" w:rsidR="00C34BC8" w:rsidRPr="0076107B" w:rsidRDefault="00C34BC8" w:rsidP="003B597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C34BC8" w:rsidRPr="0076107B" w:rsidSect="0076107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21CF5" w14:textId="77777777" w:rsidR="00DE2ABF" w:rsidRDefault="00DE2ABF">
      <w:r>
        <w:separator/>
      </w:r>
    </w:p>
  </w:endnote>
  <w:endnote w:type="continuationSeparator" w:id="0">
    <w:p w14:paraId="07516247" w14:textId="77777777" w:rsidR="00DE2ABF" w:rsidRDefault="00DE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719E" w14:textId="23593289" w:rsidR="00FC39DB" w:rsidRDefault="00FC39DB" w:rsidP="00794C99">
    <w:pPr>
      <w:pStyle w:val="Stopka"/>
      <w:jc w:val="center"/>
      <w:rPr>
        <w:sz w:val="18"/>
        <w:szCs w:val="18"/>
      </w:rPr>
    </w:pPr>
  </w:p>
  <w:p w14:paraId="1B4C915C" w14:textId="77777777" w:rsidR="007364E8" w:rsidRDefault="007364E8" w:rsidP="00794C99">
    <w:pPr>
      <w:pStyle w:val="Stopka"/>
      <w:jc w:val="center"/>
      <w:rPr>
        <w:sz w:val="18"/>
        <w:szCs w:val="18"/>
      </w:rPr>
    </w:pPr>
  </w:p>
  <w:p w14:paraId="63712F5E" w14:textId="0BBBFA32" w:rsidR="007364E8" w:rsidRPr="00166716" w:rsidRDefault="007364E8" w:rsidP="00794C99">
    <w:pPr>
      <w:pStyle w:val="Stopka"/>
      <w:jc w:val="center"/>
      <w:rPr>
        <w:sz w:val="18"/>
        <w:szCs w:val="18"/>
      </w:rPr>
    </w:pPr>
    <w:r w:rsidRPr="007364E8">
      <w:rPr>
        <w:sz w:val="18"/>
        <w:szCs w:val="18"/>
      </w:rPr>
      <w:fldChar w:fldCharType="begin"/>
    </w:r>
    <w:r w:rsidRPr="007364E8">
      <w:rPr>
        <w:sz w:val="18"/>
        <w:szCs w:val="18"/>
      </w:rPr>
      <w:instrText>PAGE   \* MERGEFORMAT</w:instrText>
    </w:r>
    <w:r w:rsidRPr="007364E8">
      <w:rPr>
        <w:sz w:val="18"/>
        <w:szCs w:val="18"/>
      </w:rPr>
      <w:fldChar w:fldCharType="separate"/>
    </w:r>
    <w:r w:rsidR="0076107B">
      <w:rPr>
        <w:noProof/>
        <w:sz w:val="18"/>
        <w:szCs w:val="18"/>
      </w:rPr>
      <w:t>- 6 -</w:t>
    </w:r>
    <w:r w:rsidRPr="007364E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97C2" w14:textId="77777777" w:rsidR="00DE2ABF" w:rsidRDefault="00DE2ABF">
      <w:r>
        <w:separator/>
      </w:r>
    </w:p>
  </w:footnote>
  <w:footnote w:type="continuationSeparator" w:id="0">
    <w:p w14:paraId="7B04318E" w14:textId="77777777" w:rsidR="00DE2ABF" w:rsidRDefault="00DE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F65F" w14:textId="58A9AD24" w:rsidR="00220B8F" w:rsidRDefault="00220B8F" w:rsidP="008533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A01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6493E15"/>
    <w:multiLevelType w:val="multilevel"/>
    <w:tmpl w:val="2FA6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22D5650"/>
    <w:multiLevelType w:val="hybridMultilevel"/>
    <w:tmpl w:val="76A07688"/>
    <w:lvl w:ilvl="0" w:tplc="478C33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5914"/>
    <w:multiLevelType w:val="hybridMultilevel"/>
    <w:tmpl w:val="2F2C2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D25A2"/>
    <w:multiLevelType w:val="hybridMultilevel"/>
    <w:tmpl w:val="38C68CB0"/>
    <w:lvl w:ilvl="0" w:tplc="E44A8B68">
      <w:start w:val="1"/>
      <w:numFmt w:val="upperRoman"/>
      <w:lvlText w:val="%1."/>
      <w:lvlJc w:val="left"/>
      <w:pPr>
        <w:ind w:left="710" w:hanging="720"/>
      </w:pPr>
      <w:rPr>
        <w:rFonts w:hint="default"/>
        <w:b/>
        <w:bCs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3335380A"/>
    <w:multiLevelType w:val="hybridMultilevel"/>
    <w:tmpl w:val="D66C9688"/>
    <w:lvl w:ilvl="0" w:tplc="80AEFB46">
      <w:start w:val="1"/>
      <w:numFmt w:val="lowerLetter"/>
      <w:lvlText w:val="%1)"/>
      <w:lvlJc w:val="left"/>
      <w:pPr>
        <w:ind w:left="1209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 w15:restartNumberingAfterBreak="0">
    <w:nsid w:val="3B0566E7"/>
    <w:multiLevelType w:val="hybridMultilevel"/>
    <w:tmpl w:val="BFA2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3103"/>
    <w:multiLevelType w:val="hybridMultilevel"/>
    <w:tmpl w:val="13A0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909"/>
    <w:multiLevelType w:val="hybridMultilevel"/>
    <w:tmpl w:val="660A0B56"/>
    <w:lvl w:ilvl="0" w:tplc="587C0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22338"/>
    <w:multiLevelType w:val="hybridMultilevel"/>
    <w:tmpl w:val="080E4EA2"/>
    <w:lvl w:ilvl="0" w:tplc="5D363E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D4508E"/>
    <w:multiLevelType w:val="hybridMultilevel"/>
    <w:tmpl w:val="9042B294"/>
    <w:lvl w:ilvl="0" w:tplc="80DA94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86"/>
    <w:rsid w:val="00014FF7"/>
    <w:rsid w:val="00025856"/>
    <w:rsid w:val="00027F76"/>
    <w:rsid w:val="000555CA"/>
    <w:rsid w:val="000717A6"/>
    <w:rsid w:val="000817A6"/>
    <w:rsid w:val="000857B1"/>
    <w:rsid w:val="00092E25"/>
    <w:rsid w:val="000C0B09"/>
    <w:rsid w:val="000D0ECE"/>
    <w:rsid w:val="00104830"/>
    <w:rsid w:val="00116F81"/>
    <w:rsid w:val="001358B4"/>
    <w:rsid w:val="00155730"/>
    <w:rsid w:val="00166716"/>
    <w:rsid w:val="00182E6C"/>
    <w:rsid w:val="001C34DC"/>
    <w:rsid w:val="001D1FFF"/>
    <w:rsid w:val="001D2138"/>
    <w:rsid w:val="001D43FA"/>
    <w:rsid w:val="001D5865"/>
    <w:rsid w:val="00203095"/>
    <w:rsid w:val="00204EE5"/>
    <w:rsid w:val="00220505"/>
    <w:rsid w:val="00220B8F"/>
    <w:rsid w:val="002243BC"/>
    <w:rsid w:val="00233E28"/>
    <w:rsid w:val="00266D86"/>
    <w:rsid w:val="002831B7"/>
    <w:rsid w:val="00297515"/>
    <w:rsid w:val="002A2F3E"/>
    <w:rsid w:val="002D5E2E"/>
    <w:rsid w:val="002E6848"/>
    <w:rsid w:val="002F4AD3"/>
    <w:rsid w:val="00307093"/>
    <w:rsid w:val="00361AD8"/>
    <w:rsid w:val="003B597A"/>
    <w:rsid w:val="00407AAD"/>
    <w:rsid w:val="0041010C"/>
    <w:rsid w:val="00413D25"/>
    <w:rsid w:val="00422789"/>
    <w:rsid w:val="00427C8B"/>
    <w:rsid w:val="00472A8A"/>
    <w:rsid w:val="00486F80"/>
    <w:rsid w:val="004973CB"/>
    <w:rsid w:val="004B2D2E"/>
    <w:rsid w:val="004B4613"/>
    <w:rsid w:val="004C13B5"/>
    <w:rsid w:val="004E7C33"/>
    <w:rsid w:val="00520E5B"/>
    <w:rsid w:val="00583B79"/>
    <w:rsid w:val="00592064"/>
    <w:rsid w:val="00595F00"/>
    <w:rsid w:val="005A7B59"/>
    <w:rsid w:val="005E310B"/>
    <w:rsid w:val="005F7B49"/>
    <w:rsid w:val="00612185"/>
    <w:rsid w:val="00613886"/>
    <w:rsid w:val="00614BC8"/>
    <w:rsid w:val="00645435"/>
    <w:rsid w:val="00652D22"/>
    <w:rsid w:val="00672470"/>
    <w:rsid w:val="00672BD3"/>
    <w:rsid w:val="006A180C"/>
    <w:rsid w:val="006A64D8"/>
    <w:rsid w:val="006C2B79"/>
    <w:rsid w:val="006C462F"/>
    <w:rsid w:val="007151D4"/>
    <w:rsid w:val="00717E70"/>
    <w:rsid w:val="007277B3"/>
    <w:rsid w:val="007364E8"/>
    <w:rsid w:val="007530F6"/>
    <w:rsid w:val="0076107B"/>
    <w:rsid w:val="00762594"/>
    <w:rsid w:val="00794C99"/>
    <w:rsid w:val="007A2E10"/>
    <w:rsid w:val="007A37D3"/>
    <w:rsid w:val="007B2767"/>
    <w:rsid w:val="007D536E"/>
    <w:rsid w:val="007E2967"/>
    <w:rsid w:val="007E34D8"/>
    <w:rsid w:val="00803C18"/>
    <w:rsid w:val="008176C3"/>
    <w:rsid w:val="00817B84"/>
    <w:rsid w:val="0083456F"/>
    <w:rsid w:val="0084664E"/>
    <w:rsid w:val="008533EA"/>
    <w:rsid w:val="00871900"/>
    <w:rsid w:val="00891E5D"/>
    <w:rsid w:val="008A610D"/>
    <w:rsid w:val="008B7F6A"/>
    <w:rsid w:val="008F1DB4"/>
    <w:rsid w:val="009022E9"/>
    <w:rsid w:val="00921F28"/>
    <w:rsid w:val="00933CCD"/>
    <w:rsid w:val="0094471A"/>
    <w:rsid w:val="00966774"/>
    <w:rsid w:val="00983404"/>
    <w:rsid w:val="00994A73"/>
    <w:rsid w:val="009B2FD1"/>
    <w:rsid w:val="00A055B2"/>
    <w:rsid w:val="00A1391B"/>
    <w:rsid w:val="00A2675F"/>
    <w:rsid w:val="00A2789A"/>
    <w:rsid w:val="00A324D7"/>
    <w:rsid w:val="00A3499B"/>
    <w:rsid w:val="00A56984"/>
    <w:rsid w:val="00A66A4B"/>
    <w:rsid w:val="00A672A5"/>
    <w:rsid w:val="00A71A62"/>
    <w:rsid w:val="00A86118"/>
    <w:rsid w:val="00A921FD"/>
    <w:rsid w:val="00AA4F61"/>
    <w:rsid w:val="00AC7AEB"/>
    <w:rsid w:val="00AF1B4A"/>
    <w:rsid w:val="00B06AD2"/>
    <w:rsid w:val="00B07D50"/>
    <w:rsid w:val="00B24627"/>
    <w:rsid w:val="00B27C10"/>
    <w:rsid w:val="00B45201"/>
    <w:rsid w:val="00B776A7"/>
    <w:rsid w:val="00B80F40"/>
    <w:rsid w:val="00B97988"/>
    <w:rsid w:val="00BA28F5"/>
    <w:rsid w:val="00BA599E"/>
    <w:rsid w:val="00BD3188"/>
    <w:rsid w:val="00BE6630"/>
    <w:rsid w:val="00BE6726"/>
    <w:rsid w:val="00C05F98"/>
    <w:rsid w:val="00C34BC8"/>
    <w:rsid w:val="00C42ED6"/>
    <w:rsid w:val="00C54718"/>
    <w:rsid w:val="00C7394C"/>
    <w:rsid w:val="00C82122"/>
    <w:rsid w:val="00C970B9"/>
    <w:rsid w:val="00C9788C"/>
    <w:rsid w:val="00CA13E5"/>
    <w:rsid w:val="00CA359C"/>
    <w:rsid w:val="00D265CD"/>
    <w:rsid w:val="00D46700"/>
    <w:rsid w:val="00DA61E9"/>
    <w:rsid w:val="00DE2ABF"/>
    <w:rsid w:val="00DF1918"/>
    <w:rsid w:val="00E02ADD"/>
    <w:rsid w:val="00E0334C"/>
    <w:rsid w:val="00E219BF"/>
    <w:rsid w:val="00E2268D"/>
    <w:rsid w:val="00E23EDF"/>
    <w:rsid w:val="00E30E46"/>
    <w:rsid w:val="00E62E1C"/>
    <w:rsid w:val="00E6790C"/>
    <w:rsid w:val="00E7499F"/>
    <w:rsid w:val="00E7541D"/>
    <w:rsid w:val="00E843B5"/>
    <w:rsid w:val="00EA23CE"/>
    <w:rsid w:val="00EE2786"/>
    <w:rsid w:val="00F2148D"/>
    <w:rsid w:val="00F23133"/>
    <w:rsid w:val="00F31F21"/>
    <w:rsid w:val="00F31FD3"/>
    <w:rsid w:val="00F42EA8"/>
    <w:rsid w:val="00F47BC2"/>
    <w:rsid w:val="00F7191C"/>
    <w:rsid w:val="00F97CE0"/>
    <w:rsid w:val="00FA405A"/>
    <w:rsid w:val="00FB1490"/>
    <w:rsid w:val="00FC39DB"/>
    <w:rsid w:val="00FD620F"/>
    <w:rsid w:val="00FE621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AD6B9"/>
  <w15:chartTrackingRefBased/>
  <w15:docId w15:val="{8EF8B458-9733-4104-892D-28976962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D86"/>
    <w:rPr>
      <w:rFonts w:ascii="Arial" w:hAnsi="Arial"/>
    </w:rPr>
  </w:style>
  <w:style w:type="paragraph" w:styleId="Nagwek1">
    <w:name w:val="heading 1"/>
    <w:basedOn w:val="Normalny"/>
    <w:next w:val="Normalny"/>
    <w:qFormat/>
    <w:rsid w:val="00BD3188"/>
    <w:pPr>
      <w:keepNext/>
      <w:ind w:left="360" w:right="-1566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D3188"/>
    <w:pPr>
      <w:tabs>
        <w:tab w:val="right" w:pos="3686"/>
      </w:tabs>
      <w:ind w:right="-1800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rsid w:val="00B0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94C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4C99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alny"/>
    <w:rsid w:val="00C970B9"/>
    <w:pPr>
      <w:suppressAutoHyphens/>
      <w:spacing w:after="240"/>
      <w:ind w:firstLine="1440"/>
    </w:pPr>
    <w:rPr>
      <w:rFonts w:ascii="Times New Roman" w:hAnsi="Times New Roman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91E5D"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6C2B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C2B79"/>
    <w:rPr>
      <w:rFonts w:ascii="Arial" w:hAnsi="Arial"/>
    </w:rPr>
  </w:style>
  <w:style w:type="paragraph" w:customStyle="1" w:styleId="FR1">
    <w:name w:val="FR1"/>
    <w:rsid w:val="00266D86"/>
    <w:pPr>
      <w:widowControl w:val="0"/>
      <w:autoSpaceDE w:val="0"/>
      <w:autoSpaceDN w:val="0"/>
      <w:adjustRightInd w:val="0"/>
      <w:spacing w:before="120"/>
      <w:ind w:left="480" w:firstLine="3120"/>
    </w:pPr>
    <w:rPr>
      <w:rFonts w:eastAsia="SimSun"/>
      <w:noProof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D8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D8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13"/>
    <w:rPr>
      <w:rFonts w:ascii="Arial" w:hAnsi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9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B5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ed.lod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zepelew\Desktop\Szablon_POWER_2_cz-b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E10A-E2B6-49BE-902A-B3D88AAE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Szablon_POWER_2_cz-b_NOWY</Template>
  <TotalTime>24</TotalTime>
  <Pages>6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Daniela Czepelew</dc:creator>
  <cp:keywords/>
  <cp:lastModifiedBy>Iwona Stefanek</cp:lastModifiedBy>
  <cp:revision>12</cp:revision>
  <cp:lastPrinted>2022-10-04T09:45:00Z</cp:lastPrinted>
  <dcterms:created xsi:type="dcterms:W3CDTF">2022-10-04T09:16:00Z</dcterms:created>
  <dcterms:modified xsi:type="dcterms:W3CDTF">2024-05-06T09:43:00Z</dcterms:modified>
</cp:coreProperties>
</file>