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809E6E" w14:textId="1894F0A5" w:rsidR="008533EA" w:rsidRPr="002357C0" w:rsidRDefault="00F93DFB" w:rsidP="002357C0">
      <w:pPr>
        <w:pStyle w:val="Akapitzlist"/>
        <w:ind w:left="0"/>
        <w:rPr>
          <w:rFonts w:asciiTheme="minorHAnsi" w:hAnsiTheme="minorHAnsi" w:cstheme="minorHAnsi"/>
          <w:sz w:val="24"/>
          <w:szCs w:val="24"/>
        </w:rPr>
      </w:pPr>
      <w:r w:rsidRPr="002357C0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24E0A07E" wp14:editId="32E6BEE5">
            <wp:extent cx="6591300" cy="952454"/>
            <wp:effectExtent l="0" t="0" r="0" b="63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533" cy="956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B9D2C4F" w14:textId="5014168C" w:rsidR="0091121B" w:rsidRPr="002357C0" w:rsidRDefault="0091121B" w:rsidP="002357C0">
      <w:pPr>
        <w:pStyle w:val="Akapitzlist"/>
        <w:ind w:left="0"/>
        <w:rPr>
          <w:rFonts w:asciiTheme="minorHAnsi" w:hAnsiTheme="minorHAnsi" w:cstheme="minorHAnsi"/>
          <w:sz w:val="24"/>
          <w:szCs w:val="24"/>
        </w:rPr>
      </w:pPr>
    </w:p>
    <w:p w14:paraId="0B09A435" w14:textId="11E947A3" w:rsidR="0091121B" w:rsidRPr="002357C0" w:rsidRDefault="0091121B" w:rsidP="002357C0">
      <w:pPr>
        <w:pStyle w:val="Akapitzlist"/>
        <w:ind w:left="0"/>
        <w:rPr>
          <w:rFonts w:asciiTheme="minorHAnsi" w:hAnsiTheme="minorHAnsi" w:cstheme="minorHAnsi"/>
          <w:sz w:val="24"/>
          <w:szCs w:val="24"/>
        </w:rPr>
      </w:pPr>
    </w:p>
    <w:p w14:paraId="0C9ED6CE" w14:textId="4F27A8A1" w:rsidR="008533EA" w:rsidRPr="002357C0" w:rsidRDefault="0091121B" w:rsidP="002357C0">
      <w:pPr>
        <w:pStyle w:val="Akapitzlist"/>
        <w:ind w:left="0"/>
        <w:rPr>
          <w:rFonts w:asciiTheme="minorHAnsi" w:hAnsiTheme="minorHAnsi" w:cstheme="minorHAnsi"/>
          <w:sz w:val="24"/>
          <w:szCs w:val="24"/>
        </w:rPr>
      </w:pPr>
      <w:r w:rsidRPr="002357C0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D4D2F7C" wp14:editId="2EFFD4DF">
                <wp:simplePos x="0" y="0"/>
                <wp:positionH relativeFrom="margin">
                  <wp:align>center</wp:align>
                </wp:positionH>
                <wp:positionV relativeFrom="paragraph">
                  <wp:posOffset>268605</wp:posOffset>
                </wp:positionV>
                <wp:extent cx="6324600" cy="1127760"/>
                <wp:effectExtent l="0" t="0" r="38100" b="5334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112776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99999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EA1C688" w14:textId="77777777" w:rsidR="00266D86" w:rsidRPr="002E6848" w:rsidRDefault="00266D86" w:rsidP="00266D86">
                            <w:pPr>
                              <w:pStyle w:val="Akapitzlist"/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2E6848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FORMULARZ ZGŁOSZENIOWY</w:t>
                            </w:r>
                          </w:p>
                          <w:p w14:paraId="3F4A1F5B" w14:textId="4F1657C2" w:rsidR="00266D86" w:rsidRPr="008176C3" w:rsidRDefault="00266D86" w:rsidP="00266D8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8176C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dla kandydatów i kandydatek na Instruktorów zabiegów endoskopowych</w:t>
                            </w:r>
                            <w:r w:rsidRPr="008176C3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19A1B8A2" w14:textId="0B97B89F" w:rsidR="00266D86" w:rsidRPr="008176C3" w:rsidRDefault="00266D86" w:rsidP="00266D8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8176C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w ramach Projektu „</w:t>
                            </w:r>
                            <w:r w:rsidR="0091121B" w:rsidRPr="0091121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Nowoczesne standardy kształcenia doskonalącego lekarzy specjalistów w wybranych specjalizacjach zabiegowych ze szczególnym wykorzystaniem nowator</w:t>
                            </w:r>
                            <w:r w:rsidR="0091121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skich rozwiązań informatycznych”</w:t>
                            </w:r>
                          </w:p>
                          <w:p w14:paraId="426CE711" w14:textId="5389EB21" w:rsidR="00266D86" w:rsidRPr="0085025F" w:rsidRDefault="0085025F" w:rsidP="0085025F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85025F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>UDA-FERS.01.01-IP.02-0001/23-00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4D2F7C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0;margin-top:21.15pt;width:498pt;height:88.8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" strokecolor="#666" strokeweight="1pt">
                <v:fill color2="#999" focus="100%" type="gradient"/>
                <v:shadow on="t" color="#7f7f7f" opacity=".5" offset="1pt"/>
                <v:textbox>
                  <w:txbxContent>
                    <w:p w14:paraId="1EA1C688" w14:textId="77777777" w:rsidR="00266D86" w:rsidRPr="002E6848" w:rsidRDefault="00266D86" w:rsidP="00266D86">
                      <w:pPr>
                        <w:pStyle w:val="Akapitzlist"/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</w:pPr>
                      <w:r w:rsidRPr="002E6848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FORMULARZ ZGŁOSZENIOWY</w:t>
                      </w:r>
                    </w:p>
                    <w:p w14:paraId="3F4A1F5B" w14:textId="4F1657C2" w:rsidR="00266D86" w:rsidRPr="008176C3" w:rsidRDefault="00266D86" w:rsidP="00266D86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 w:rsidRPr="008176C3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dla kandydatów i kandydatek na Instruktorów zabiegów endoskopowych</w:t>
                      </w:r>
                      <w:r w:rsidRPr="008176C3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14:paraId="19A1B8A2" w14:textId="0B97B89F" w:rsidR="00266D86" w:rsidRPr="008176C3" w:rsidRDefault="00266D86" w:rsidP="00266D86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8176C3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w ramach Projektu „</w:t>
                      </w:r>
                      <w:r w:rsidR="0091121B" w:rsidRPr="0091121B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Nowoczesne standardy kształcenia doskonalącego lekarzy specjalistów w wybranych specjalizacjach zabiegowych ze szczególnym wykorzystaniem nowator</w:t>
                      </w:r>
                      <w:r w:rsidR="0091121B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skich rozwiązań informatycznych”</w:t>
                      </w:r>
                    </w:p>
                    <w:p w14:paraId="426CE711" w14:textId="5389EB21" w:rsidR="00266D86" w:rsidRPr="0085025F" w:rsidRDefault="0085025F" w:rsidP="0085025F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85025F"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>UDA-FERS.01.01-IP.02-0001/23-00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97CE0" w:rsidRPr="002357C0">
        <w:rPr>
          <w:rFonts w:asciiTheme="minorHAnsi" w:hAnsiTheme="minorHAnsi" w:cstheme="minorHAnsi"/>
          <w:sz w:val="24"/>
          <w:szCs w:val="24"/>
        </w:rPr>
        <w:t xml:space="preserve">Załącznik nr </w:t>
      </w:r>
      <w:r w:rsidR="007A1918">
        <w:rPr>
          <w:rFonts w:asciiTheme="minorHAnsi" w:hAnsiTheme="minorHAnsi" w:cstheme="minorHAnsi"/>
          <w:sz w:val="24"/>
          <w:szCs w:val="24"/>
        </w:rPr>
        <w:t>3</w:t>
      </w:r>
      <w:r w:rsidR="00935D2D">
        <w:rPr>
          <w:rFonts w:asciiTheme="minorHAnsi" w:hAnsiTheme="minorHAnsi" w:cstheme="minorHAnsi"/>
          <w:sz w:val="24"/>
          <w:szCs w:val="24"/>
        </w:rPr>
        <w:t>a</w:t>
      </w:r>
    </w:p>
    <w:p w14:paraId="50B59543" w14:textId="23A61046" w:rsidR="00266D86" w:rsidRPr="002357C0" w:rsidRDefault="00266D86" w:rsidP="002357C0">
      <w:pPr>
        <w:pStyle w:val="Akapitzlist"/>
        <w:ind w:left="0"/>
        <w:rPr>
          <w:rFonts w:asciiTheme="minorHAnsi" w:hAnsiTheme="minorHAnsi" w:cstheme="minorHAnsi"/>
          <w:sz w:val="24"/>
          <w:szCs w:val="24"/>
        </w:rPr>
      </w:pPr>
      <w:r w:rsidRPr="002357C0">
        <w:rPr>
          <w:rFonts w:asciiTheme="minorHAnsi" w:hAnsiTheme="minorHAnsi" w:cstheme="minorHAnsi"/>
          <w:sz w:val="24"/>
          <w:szCs w:val="24"/>
        </w:rPr>
        <w:t>Prosimy o wypełnienie poniższych danych:</w:t>
      </w:r>
    </w:p>
    <w:p w14:paraId="612C1091" w14:textId="77777777" w:rsidR="00F97CE0" w:rsidRPr="002357C0" w:rsidRDefault="00F97CE0" w:rsidP="002357C0">
      <w:pPr>
        <w:rPr>
          <w:rFonts w:asciiTheme="minorHAnsi" w:hAnsiTheme="minorHAnsi" w:cstheme="minorHAnsi"/>
          <w:sz w:val="24"/>
          <w:szCs w:val="24"/>
        </w:rPr>
      </w:pPr>
    </w:p>
    <w:p w14:paraId="728473B9" w14:textId="77777777" w:rsidR="00266D86" w:rsidRPr="002357C0" w:rsidRDefault="00266D86" w:rsidP="002357C0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2357C0">
        <w:rPr>
          <w:rFonts w:asciiTheme="minorHAnsi" w:hAnsiTheme="minorHAnsi" w:cstheme="minorHAnsi"/>
          <w:sz w:val="24"/>
          <w:szCs w:val="24"/>
        </w:rPr>
        <w:t>Dane podstawowe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1"/>
        <w:gridCol w:w="4962"/>
      </w:tblGrid>
      <w:tr w:rsidR="00266D86" w:rsidRPr="002357C0" w14:paraId="279CCB36" w14:textId="77777777" w:rsidTr="00E2268D">
        <w:tc>
          <w:tcPr>
            <w:tcW w:w="4961" w:type="dxa"/>
            <w:shd w:val="clear" w:color="auto" w:fill="F2F2F2" w:themeFill="background1" w:themeFillShade="F2"/>
          </w:tcPr>
          <w:p w14:paraId="5E58735F" w14:textId="77777777" w:rsidR="00266D86" w:rsidRPr="002357C0" w:rsidRDefault="00266D86" w:rsidP="002357C0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357C0">
              <w:rPr>
                <w:rFonts w:asciiTheme="minorHAnsi" w:hAnsiTheme="minorHAnsi" w:cstheme="minorHAnsi"/>
                <w:b/>
                <w:sz w:val="24"/>
                <w:szCs w:val="24"/>
              </w:rPr>
              <w:t>Imię i nazwisko</w:t>
            </w:r>
          </w:p>
        </w:tc>
        <w:tc>
          <w:tcPr>
            <w:tcW w:w="4962" w:type="dxa"/>
            <w:shd w:val="clear" w:color="auto" w:fill="auto"/>
          </w:tcPr>
          <w:p w14:paraId="024EE466" w14:textId="77777777" w:rsidR="00266D86" w:rsidRPr="002357C0" w:rsidRDefault="00266D86" w:rsidP="002357C0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266D86" w:rsidRPr="002357C0" w14:paraId="7887C827" w14:textId="77777777" w:rsidTr="00E2268D">
        <w:tc>
          <w:tcPr>
            <w:tcW w:w="4961" w:type="dxa"/>
            <w:shd w:val="clear" w:color="auto" w:fill="F2F2F2" w:themeFill="background1" w:themeFillShade="F2"/>
          </w:tcPr>
          <w:p w14:paraId="452CAC43" w14:textId="77777777" w:rsidR="00266D86" w:rsidRPr="002357C0" w:rsidRDefault="00266D86" w:rsidP="002357C0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357C0">
              <w:rPr>
                <w:rFonts w:asciiTheme="minorHAnsi" w:hAnsiTheme="minorHAnsi" w:cstheme="minorHAnsi"/>
                <w:b/>
                <w:sz w:val="24"/>
                <w:szCs w:val="24"/>
              </w:rPr>
              <w:t>PESEL</w:t>
            </w:r>
          </w:p>
        </w:tc>
        <w:tc>
          <w:tcPr>
            <w:tcW w:w="4962" w:type="dxa"/>
            <w:shd w:val="clear" w:color="auto" w:fill="auto"/>
          </w:tcPr>
          <w:p w14:paraId="5DD9686B" w14:textId="77777777" w:rsidR="00266D86" w:rsidRPr="002357C0" w:rsidRDefault="00266D86" w:rsidP="002357C0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266D86" w:rsidRPr="002357C0" w14:paraId="7A5DC0B6" w14:textId="77777777" w:rsidTr="00E2268D">
        <w:tc>
          <w:tcPr>
            <w:tcW w:w="4961" w:type="dxa"/>
            <w:shd w:val="clear" w:color="auto" w:fill="F2F2F2" w:themeFill="background1" w:themeFillShade="F2"/>
          </w:tcPr>
          <w:p w14:paraId="0C1686F8" w14:textId="77777777" w:rsidR="00266D86" w:rsidRPr="002357C0" w:rsidRDefault="00266D86" w:rsidP="002357C0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357C0">
              <w:rPr>
                <w:rFonts w:asciiTheme="minorHAnsi" w:hAnsiTheme="minorHAnsi" w:cstheme="minorHAnsi"/>
                <w:b/>
                <w:sz w:val="24"/>
                <w:szCs w:val="24"/>
              </w:rPr>
              <w:t>Płeć</w:t>
            </w:r>
          </w:p>
        </w:tc>
        <w:tc>
          <w:tcPr>
            <w:tcW w:w="4962" w:type="dxa"/>
            <w:shd w:val="clear" w:color="auto" w:fill="auto"/>
          </w:tcPr>
          <w:p w14:paraId="574482E0" w14:textId="77777777" w:rsidR="00266D86" w:rsidRPr="002357C0" w:rsidRDefault="00266D86" w:rsidP="002357C0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266D86" w:rsidRPr="002357C0" w14:paraId="5DD34809" w14:textId="77777777" w:rsidTr="00E2268D">
        <w:tc>
          <w:tcPr>
            <w:tcW w:w="4961" w:type="dxa"/>
            <w:shd w:val="clear" w:color="auto" w:fill="F2F2F2" w:themeFill="background1" w:themeFillShade="F2"/>
          </w:tcPr>
          <w:p w14:paraId="79B6F130" w14:textId="77777777" w:rsidR="00266D86" w:rsidRPr="002357C0" w:rsidRDefault="00266D86" w:rsidP="002357C0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357C0">
              <w:rPr>
                <w:rFonts w:asciiTheme="minorHAnsi" w:hAnsiTheme="minorHAnsi" w:cstheme="minorHAnsi"/>
                <w:b/>
                <w:sz w:val="24"/>
                <w:szCs w:val="24"/>
              </w:rPr>
              <w:t>Wykształcenie</w:t>
            </w:r>
          </w:p>
        </w:tc>
        <w:tc>
          <w:tcPr>
            <w:tcW w:w="4962" w:type="dxa"/>
            <w:shd w:val="clear" w:color="auto" w:fill="auto"/>
          </w:tcPr>
          <w:p w14:paraId="7A4FAE01" w14:textId="77777777" w:rsidR="00266D86" w:rsidRPr="002357C0" w:rsidRDefault="00266D86" w:rsidP="002357C0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266D86" w:rsidRPr="002357C0" w14:paraId="49BAE4C4" w14:textId="77777777" w:rsidTr="00E2268D">
        <w:tc>
          <w:tcPr>
            <w:tcW w:w="4961" w:type="dxa"/>
            <w:shd w:val="clear" w:color="auto" w:fill="F2F2F2" w:themeFill="background1" w:themeFillShade="F2"/>
          </w:tcPr>
          <w:p w14:paraId="0D7F5BDC" w14:textId="094C5C2B" w:rsidR="00266D86" w:rsidRPr="002357C0" w:rsidRDefault="00266D86" w:rsidP="002357C0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357C0">
              <w:rPr>
                <w:rFonts w:asciiTheme="minorHAnsi" w:hAnsiTheme="minorHAnsi" w:cstheme="minorHAnsi"/>
                <w:b/>
                <w:sz w:val="24"/>
                <w:szCs w:val="24"/>
              </w:rPr>
              <w:t>Adres</w:t>
            </w:r>
            <w:r w:rsidR="00427C8B" w:rsidRPr="002357C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zamieszkania</w:t>
            </w:r>
            <w:r w:rsidRPr="002357C0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4962" w:type="dxa"/>
            <w:shd w:val="clear" w:color="auto" w:fill="auto"/>
          </w:tcPr>
          <w:p w14:paraId="69F3D18C" w14:textId="77777777" w:rsidR="00266D86" w:rsidRPr="002357C0" w:rsidRDefault="00266D86" w:rsidP="002357C0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266D86" w:rsidRPr="002357C0" w14:paraId="40327AFE" w14:textId="77777777" w:rsidTr="00E2268D">
        <w:tc>
          <w:tcPr>
            <w:tcW w:w="4961" w:type="dxa"/>
            <w:shd w:val="clear" w:color="auto" w:fill="F2F2F2" w:themeFill="background1" w:themeFillShade="F2"/>
          </w:tcPr>
          <w:p w14:paraId="21E7052D" w14:textId="77777777" w:rsidR="00266D86" w:rsidRPr="002357C0" w:rsidRDefault="00266D86" w:rsidP="002357C0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357C0">
              <w:rPr>
                <w:rFonts w:asciiTheme="minorHAnsi" w:hAnsiTheme="minorHAnsi" w:cstheme="minorHAnsi"/>
                <w:b/>
                <w:sz w:val="24"/>
                <w:szCs w:val="24"/>
              </w:rPr>
              <w:t>Województwo</w:t>
            </w:r>
          </w:p>
        </w:tc>
        <w:tc>
          <w:tcPr>
            <w:tcW w:w="4962" w:type="dxa"/>
            <w:shd w:val="clear" w:color="auto" w:fill="auto"/>
          </w:tcPr>
          <w:p w14:paraId="36BE5E3F" w14:textId="77777777" w:rsidR="00266D86" w:rsidRPr="002357C0" w:rsidRDefault="00266D86" w:rsidP="002357C0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266D86" w:rsidRPr="002357C0" w14:paraId="645FAB29" w14:textId="77777777" w:rsidTr="00E2268D">
        <w:tc>
          <w:tcPr>
            <w:tcW w:w="4961" w:type="dxa"/>
            <w:shd w:val="clear" w:color="auto" w:fill="F2F2F2" w:themeFill="background1" w:themeFillShade="F2"/>
          </w:tcPr>
          <w:p w14:paraId="6BA52F86" w14:textId="77777777" w:rsidR="00266D86" w:rsidRPr="002357C0" w:rsidRDefault="00266D86" w:rsidP="002357C0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357C0">
              <w:rPr>
                <w:rFonts w:asciiTheme="minorHAnsi" w:hAnsiTheme="minorHAnsi" w:cstheme="minorHAnsi"/>
                <w:b/>
                <w:sz w:val="24"/>
                <w:szCs w:val="24"/>
              </w:rPr>
              <w:t>Powiat</w:t>
            </w:r>
          </w:p>
        </w:tc>
        <w:tc>
          <w:tcPr>
            <w:tcW w:w="4962" w:type="dxa"/>
            <w:shd w:val="clear" w:color="auto" w:fill="auto"/>
          </w:tcPr>
          <w:p w14:paraId="3B1D0BEF" w14:textId="77777777" w:rsidR="00266D86" w:rsidRPr="002357C0" w:rsidRDefault="00266D86" w:rsidP="002357C0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266D86" w:rsidRPr="002357C0" w14:paraId="19AC9FFA" w14:textId="77777777" w:rsidTr="00E2268D">
        <w:tc>
          <w:tcPr>
            <w:tcW w:w="4961" w:type="dxa"/>
            <w:shd w:val="clear" w:color="auto" w:fill="F2F2F2" w:themeFill="background1" w:themeFillShade="F2"/>
          </w:tcPr>
          <w:p w14:paraId="45362DD8" w14:textId="77777777" w:rsidR="00266D86" w:rsidRPr="002357C0" w:rsidRDefault="00266D86" w:rsidP="002357C0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357C0">
              <w:rPr>
                <w:rFonts w:asciiTheme="minorHAnsi" w:hAnsiTheme="minorHAnsi" w:cstheme="minorHAnsi"/>
                <w:b/>
                <w:sz w:val="24"/>
                <w:szCs w:val="24"/>
              </w:rPr>
              <w:t>Gmina</w:t>
            </w:r>
          </w:p>
        </w:tc>
        <w:tc>
          <w:tcPr>
            <w:tcW w:w="4962" w:type="dxa"/>
            <w:shd w:val="clear" w:color="auto" w:fill="auto"/>
          </w:tcPr>
          <w:p w14:paraId="4A898B2A" w14:textId="77777777" w:rsidR="00266D86" w:rsidRPr="002357C0" w:rsidRDefault="00266D86" w:rsidP="002357C0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266D86" w:rsidRPr="002357C0" w14:paraId="6DF5BCEF" w14:textId="77777777" w:rsidTr="00E2268D">
        <w:tc>
          <w:tcPr>
            <w:tcW w:w="4961" w:type="dxa"/>
            <w:shd w:val="clear" w:color="auto" w:fill="F2F2F2" w:themeFill="background1" w:themeFillShade="F2"/>
          </w:tcPr>
          <w:p w14:paraId="0E820BDF" w14:textId="77777777" w:rsidR="00266D86" w:rsidRPr="002357C0" w:rsidRDefault="00266D86" w:rsidP="002357C0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357C0">
              <w:rPr>
                <w:rFonts w:asciiTheme="minorHAnsi" w:hAnsiTheme="minorHAnsi" w:cstheme="minorHAnsi"/>
                <w:b/>
                <w:sz w:val="24"/>
                <w:szCs w:val="24"/>
              </w:rPr>
              <w:t>Kod pocztowy</w:t>
            </w:r>
          </w:p>
        </w:tc>
        <w:tc>
          <w:tcPr>
            <w:tcW w:w="4962" w:type="dxa"/>
            <w:shd w:val="clear" w:color="auto" w:fill="auto"/>
          </w:tcPr>
          <w:p w14:paraId="2E0E1985" w14:textId="77777777" w:rsidR="00266D86" w:rsidRPr="002357C0" w:rsidRDefault="00266D86" w:rsidP="002357C0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266D86" w:rsidRPr="002357C0" w14:paraId="2E8B1631" w14:textId="77777777" w:rsidTr="00E2268D">
        <w:tc>
          <w:tcPr>
            <w:tcW w:w="4961" w:type="dxa"/>
            <w:shd w:val="clear" w:color="auto" w:fill="F2F2F2" w:themeFill="background1" w:themeFillShade="F2"/>
          </w:tcPr>
          <w:p w14:paraId="075E10D1" w14:textId="77777777" w:rsidR="00266D86" w:rsidRPr="002357C0" w:rsidRDefault="00266D86" w:rsidP="002357C0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357C0">
              <w:rPr>
                <w:rFonts w:asciiTheme="minorHAnsi" w:hAnsiTheme="minorHAnsi" w:cstheme="minorHAnsi"/>
                <w:b/>
                <w:sz w:val="24"/>
                <w:szCs w:val="24"/>
              </w:rPr>
              <w:t>Miejscowość</w:t>
            </w:r>
          </w:p>
        </w:tc>
        <w:tc>
          <w:tcPr>
            <w:tcW w:w="4962" w:type="dxa"/>
            <w:shd w:val="clear" w:color="auto" w:fill="auto"/>
          </w:tcPr>
          <w:p w14:paraId="3EB7DC4C" w14:textId="77777777" w:rsidR="00266D86" w:rsidRPr="002357C0" w:rsidRDefault="00266D86" w:rsidP="002357C0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266D86" w:rsidRPr="002357C0" w14:paraId="35735EBC" w14:textId="77777777" w:rsidTr="00E2268D">
        <w:tc>
          <w:tcPr>
            <w:tcW w:w="4961" w:type="dxa"/>
            <w:shd w:val="clear" w:color="auto" w:fill="F2F2F2" w:themeFill="background1" w:themeFillShade="F2"/>
          </w:tcPr>
          <w:p w14:paraId="28DF33B0" w14:textId="77777777" w:rsidR="00266D86" w:rsidRPr="002357C0" w:rsidRDefault="00266D86" w:rsidP="002357C0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357C0">
              <w:rPr>
                <w:rFonts w:asciiTheme="minorHAnsi" w:hAnsiTheme="minorHAnsi" w:cstheme="minorHAnsi"/>
                <w:b/>
                <w:sz w:val="24"/>
                <w:szCs w:val="24"/>
              </w:rPr>
              <w:t>Ulica</w:t>
            </w:r>
          </w:p>
        </w:tc>
        <w:tc>
          <w:tcPr>
            <w:tcW w:w="4962" w:type="dxa"/>
            <w:shd w:val="clear" w:color="auto" w:fill="auto"/>
          </w:tcPr>
          <w:p w14:paraId="15CEB145" w14:textId="77777777" w:rsidR="00266D86" w:rsidRPr="002357C0" w:rsidRDefault="00266D86" w:rsidP="002357C0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266D86" w:rsidRPr="002357C0" w14:paraId="66019CC7" w14:textId="77777777" w:rsidTr="00E2268D">
        <w:tc>
          <w:tcPr>
            <w:tcW w:w="4961" w:type="dxa"/>
            <w:shd w:val="clear" w:color="auto" w:fill="F2F2F2" w:themeFill="background1" w:themeFillShade="F2"/>
          </w:tcPr>
          <w:p w14:paraId="260634C1" w14:textId="77777777" w:rsidR="00266D86" w:rsidRPr="002357C0" w:rsidRDefault="00266D86" w:rsidP="002357C0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357C0">
              <w:rPr>
                <w:rFonts w:asciiTheme="minorHAnsi" w:hAnsiTheme="minorHAnsi" w:cstheme="minorHAnsi"/>
                <w:b/>
                <w:sz w:val="24"/>
                <w:szCs w:val="24"/>
              </w:rPr>
              <w:t>Numer budynku</w:t>
            </w:r>
          </w:p>
        </w:tc>
        <w:tc>
          <w:tcPr>
            <w:tcW w:w="4962" w:type="dxa"/>
            <w:shd w:val="clear" w:color="auto" w:fill="auto"/>
          </w:tcPr>
          <w:p w14:paraId="57229D83" w14:textId="77777777" w:rsidR="00266D86" w:rsidRPr="002357C0" w:rsidRDefault="00266D86" w:rsidP="002357C0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266D86" w:rsidRPr="002357C0" w14:paraId="023693A7" w14:textId="77777777" w:rsidTr="00E2268D">
        <w:tc>
          <w:tcPr>
            <w:tcW w:w="4961" w:type="dxa"/>
            <w:shd w:val="clear" w:color="auto" w:fill="F2F2F2" w:themeFill="background1" w:themeFillShade="F2"/>
          </w:tcPr>
          <w:p w14:paraId="66E8779A" w14:textId="77777777" w:rsidR="00266D86" w:rsidRPr="002357C0" w:rsidRDefault="00266D86" w:rsidP="002357C0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357C0">
              <w:rPr>
                <w:rFonts w:asciiTheme="minorHAnsi" w:hAnsiTheme="minorHAnsi" w:cstheme="minorHAnsi"/>
                <w:b/>
                <w:sz w:val="24"/>
                <w:szCs w:val="24"/>
              </w:rPr>
              <w:t>Numer lokalu</w:t>
            </w:r>
          </w:p>
        </w:tc>
        <w:tc>
          <w:tcPr>
            <w:tcW w:w="4962" w:type="dxa"/>
            <w:shd w:val="clear" w:color="auto" w:fill="auto"/>
          </w:tcPr>
          <w:p w14:paraId="7F412BB4" w14:textId="77777777" w:rsidR="00266D86" w:rsidRPr="002357C0" w:rsidRDefault="00266D86" w:rsidP="002357C0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266D86" w:rsidRPr="002357C0" w14:paraId="0256CA14" w14:textId="77777777" w:rsidTr="00E2268D">
        <w:tc>
          <w:tcPr>
            <w:tcW w:w="4961" w:type="dxa"/>
            <w:shd w:val="clear" w:color="auto" w:fill="F2F2F2" w:themeFill="background1" w:themeFillShade="F2"/>
          </w:tcPr>
          <w:p w14:paraId="02CB1981" w14:textId="77777777" w:rsidR="00266D86" w:rsidRPr="002357C0" w:rsidRDefault="00266D86" w:rsidP="002357C0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357C0">
              <w:rPr>
                <w:rFonts w:asciiTheme="minorHAnsi" w:hAnsiTheme="minorHAnsi" w:cstheme="minorHAnsi"/>
                <w:b/>
                <w:sz w:val="24"/>
                <w:szCs w:val="24"/>
              </w:rPr>
              <w:t>Adres e-mail</w:t>
            </w:r>
          </w:p>
        </w:tc>
        <w:tc>
          <w:tcPr>
            <w:tcW w:w="4962" w:type="dxa"/>
            <w:shd w:val="clear" w:color="auto" w:fill="auto"/>
          </w:tcPr>
          <w:p w14:paraId="449E274F" w14:textId="77777777" w:rsidR="00266D86" w:rsidRPr="002357C0" w:rsidRDefault="00266D86" w:rsidP="002357C0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266D86" w:rsidRPr="002357C0" w14:paraId="2ACA7430" w14:textId="77777777" w:rsidTr="00E2268D">
        <w:tc>
          <w:tcPr>
            <w:tcW w:w="4961" w:type="dxa"/>
            <w:shd w:val="clear" w:color="auto" w:fill="F2F2F2" w:themeFill="background1" w:themeFillShade="F2"/>
          </w:tcPr>
          <w:p w14:paraId="56931EEE" w14:textId="77777777" w:rsidR="00266D86" w:rsidRPr="002357C0" w:rsidRDefault="00266D86" w:rsidP="002357C0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357C0">
              <w:rPr>
                <w:rFonts w:asciiTheme="minorHAnsi" w:hAnsiTheme="minorHAnsi" w:cstheme="minorHAnsi"/>
                <w:b/>
                <w:sz w:val="24"/>
                <w:szCs w:val="24"/>
              </w:rPr>
              <w:t>Telefon kontaktowy</w:t>
            </w:r>
          </w:p>
        </w:tc>
        <w:tc>
          <w:tcPr>
            <w:tcW w:w="4962" w:type="dxa"/>
            <w:shd w:val="clear" w:color="auto" w:fill="auto"/>
          </w:tcPr>
          <w:p w14:paraId="65167D1B" w14:textId="77777777" w:rsidR="00266D86" w:rsidRPr="002357C0" w:rsidRDefault="00266D86" w:rsidP="002357C0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266D86" w:rsidRPr="002357C0" w14:paraId="48BD6A6E" w14:textId="77777777" w:rsidTr="00E2268D">
        <w:tc>
          <w:tcPr>
            <w:tcW w:w="4961" w:type="dxa"/>
            <w:shd w:val="clear" w:color="auto" w:fill="F2F2F2" w:themeFill="background1" w:themeFillShade="F2"/>
          </w:tcPr>
          <w:p w14:paraId="33D8272F" w14:textId="77777777" w:rsidR="00266D86" w:rsidRPr="002357C0" w:rsidRDefault="00266D86" w:rsidP="002357C0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357C0">
              <w:rPr>
                <w:rFonts w:asciiTheme="minorHAnsi" w:hAnsiTheme="minorHAnsi" w:cstheme="minorHAnsi"/>
                <w:b/>
                <w:sz w:val="24"/>
                <w:szCs w:val="24"/>
              </w:rPr>
              <w:t>Nazwa Zakładu/Kliniki CMKP</w:t>
            </w:r>
          </w:p>
        </w:tc>
        <w:tc>
          <w:tcPr>
            <w:tcW w:w="4962" w:type="dxa"/>
            <w:shd w:val="clear" w:color="auto" w:fill="auto"/>
          </w:tcPr>
          <w:p w14:paraId="06641670" w14:textId="77777777" w:rsidR="00266D86" w:rsidRPr="002357C0" w:rsidRDefault="00266D86" w:rsidP="002357C0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266D86" w:rsidRPr="002357C0" w14:paraId="3D55A3D7" w14:textId="77777777" w:rsidTr="00E2268D">
        <w:tc>
          <w:tcPr>
            <w:tcW w:w="4961" w:type="dxa"/>
            <w:shd w:val="clear" w:color="auto" w:fill="F2F2F2" w:themeFill="background1" w:themeFillShade="F2"/>
          </w:tcPr>
          <w:p w14:paraId="25A8CA17" w14:textId="77777777" w:rsidR="00266D86" w:rsidRPr="002357C0" w:rsidRDefault="00266D86" w:rsidP="002357C0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357C0">
              <w:rPr>
                <w:rFonts w:asciiTheme="minorHAnsi" w:hAnsiTheme="minorHAnsi" w:cstheme="minorHAnsi"/>
                <w:b/>
                <w:sz w:val="24"/>
                <w:szCs w:val="24"/>
              </w:rPr>
              <w:t>Stanowisko</w:t>
            </w:r>
          </w:p>
        </w:tc>
        <w:tc>
          <w:tcPr>
            <w:tcW w:w="4962" w:type="dxa"/>
            <w:shd w:val="clear" w:color="auto" w:fill="auto"/>
          </w:tcPr>
          <w:p w14:paraId="575D9CCF" w14:textId="77777777" w:rsidR="00266D86" w:rsidRPr="002357C0" w:rsidRDefault="00266D86" w:rsidP="002357C0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266D86" w:rsidRPr="002357C0" w14:paraId="326275EA" w14:textId="77777777" w:rsidTr="00E2268D">
        <w:tc>
          <w:tcPr>
            <w:tcW w:w="4961" w:type="dxa"/>
            <w:shd w:val="clear" w:color="auto" w:fill="F2F2F2" w:themeFill="background1" w:themeFillShade="F2"/>
          </w:tcPr>
          <w:p w14:paraId="197B4580" w14:textId="77777777" w:rsidR="00266D86" w:rsidRPr="002357C0" w:rsidRDefault="00266D86" w:rsidP="002357C0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357C0">
              <w:rPr>
                <w:rFonts w:asciiTheme="minorHAnsi" w:hAnsiTheme="minorHAnsi" w:cstheme="minorHAnsi"/>
                <w:b/>
                <w:sz w:val="24"/>
                <w:szCs w:val="24"/>
              </w:rPr>
              <w:t>Tytuł zawodowy/stopień naukowy/tytuł naukowy</w:t>
            </w:r>
          </w:p>
        </w:tc>
        <w:tc>
          <w:tcPr>
            <w:tcW w:w="4962" w:type="dxa"/>
            <w:shd w:val="clear" w:color="auto" w:fill="auto"/>
          </w:tcPr>
          <w:p w14:paraId="29260389" w14:textId="77777777" w:rsidR="00266D86" w:rsidRPr="002357C0" w:rsidRDefault="00266D86" w:rsidP="002357C0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266D86" w:rsidRPr="002357C0" w14:paraId="022C2F5A" w14:textId="77777777" w:rsidTr="00E2268D">
        <w:tc>
          <w:tcPr>
            <w:tcW w:w="4961" w:type="dxa"/>
            <w:shd w:val="clear" w:color="auto" w:fill="F2F2F2" w:themeFill="background1" w:themeFillShade="F2"/>
          </w:tcPr>
          <w:p w14:paraId="06524F01" w14:textId="77777777" w:rsidR="00266D86" w:rsidRPr="002357C0" w:rsidRDefault="00266D86" w:rsidP="002357C0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357C0">
              <w:rPr>
                <w:rFonts w:asciiTheme="minorHAnsi" w:hAnsiTheme="minorHAnsi" w:cstheme="minorHAnsi"/>
                <w:b/>
                <w:sz w:val="24"/>
                <w:szCs w:val="24"/>
              </w:rPr>
              <w:t>Specjalizacja</w:t>
            </w:r>
          </w:p>
        </w:tc>
        <w:tc>
          <w:tcPr>
            <w:tcW w:w="4962" w:type="dxa"/>
            <w:shd w:val="clear" w:color="auto" w:fill="auto"/>
          </w:tcPr>
          <w:p w14:paraId="1EAD874C" w14:textId="77777777" w:rsidR="00266D86" w:rsidRPr="002357C0" w:rsidRDefault="00266D86" w:rsidP="002357C0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742140C5" w14:textId="77777777" w:rsidR="00266D86" w:rsidRPr="002357C0" w:rsidRDefault="00266D86" w:rsidP="002357C0">
      <w:pPr>
        <w:rPr>
          <w:rFonts w:asciiTheme="minorHAnsi" w:hAnsiTheme="minorHAnsi" w:cstheme="minorHAnsi"/>
          <w:b/>
          <w:sz w:val="24"/>
          <w:szCs w:val="24"/>
        </w:rPr>
      </w:pPr>
    </w:p>
    <w:p w14:paraId="3ABEC4CC" w14:textId="77777777" w:rsidR="00266D86" w:rsidRPr="002357C0" w:rsidRDefault="00266D86" w:rsidP="002357C0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b/>
          <w:sz w:val="24"/>
          <w:szCs w:val="24"/>
        </w:rPr>
      </w:pPr>
      <w:r w:rsidRPr="002357C0">
        <w:rPr>
          <w:rFonts w:asciiTheme="minorHAnsi" w:hAnsiTheme="minorHAnsi" w:cstheme="minorHAnsi"/>
          <w:bCs/>
          <w:sz w:val="24"/>
          <w:szCs w:val="24"/>
        </w:rPr>
        <w:t>Dane dodatkowe</w:t>
      </w:r>
    </w:p>
    <w:tbl>
      <w:tblPr>
        <w:tblW w:w="9923" w:type="dxa"/>
        <w:tblInd w:w="13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3231"/>
        <w:gridCol w:w="3006"/>
      </w:tblGrid>
      <w:tr w:rsidR="00266D86" w:rsidRPr="002357C0" w14:paraId="1E7D3D24" w14:textId="77777777" w:rsidTr="00E2268D">
        <w:trPr>
          <w:trHeight w:val="533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90A0FF" w14:textId="77777777" w:rsidR="00266D86" w:rsidRPr="002357C0" w:rsidRDefault="00266D86" w:rsidP="002357C0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357C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Proszę </w:t>
            </w:r>
            <w:r w:rsidRPr="002357C0">
              <w:rPr>
                <w:rFonts w:asciiTheme="minorHAnsi" w:hAnsiTheme="minorHAnsi" w:cstheme="minorHAnsi"/>
                <w:color w:val="FF0000"/>
                <w:sz w:val="24"/>
                <w:szCs w:val="24"/>
                <w:u w:val="single"/>
              </w:rPr>
              <w:t>zaznaczyć</w:t>
            </w:r>
            <w:r w:rsidRPr="002357C0"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2357C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odpowiedź</w:t>
            </w:r>
          </w:p>
        </w:tc>
      </w:tr>
      <w:tr w:rsidR="00266D86" w:rsidRPr="002357C0" w14:paraId="3F499924" w14:textId="77777777" w:rsidTr="00E2268D">
        <w:trPr>
          <w:trHeight w:val="49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9F5423" w14:textId="77777777" w:rsidR="00266D86" w:rsidRPr="002357C0" w:rsidRDefault="00266D86" w:rsidP="002357C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357C0">
              <w:rPr>
                <w:rFonts w:asciiTheme="minorHAnsi" w:hAnsiTheme="minorHAnsi" w:cstheme="minorHAnsi"/>
                <w:b/>
                <w:sz w:val="24"/>
                <w:szCs w:val="24"/>
              </w:rPr>
              <w:t>Osoba należąca do mniejszości narodowej lub etnicznej, migrant, osoba obcego pochodzenia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6B9630" w14:textId="77777777" w:rsidR="00266D86" w:rsidRPr="002357C0" w:rsidRDefault="00D85271" w:rsidP="002357C0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4"/>
                  <w:szCs w:val="24"/>
                </w:rPr>
                <w:id w:val="349682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D86" w:rsidRPr="002357C0">
                  <w:rPr>
                    <w:rFonts w:ascii="Segoe UI Symbol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266D86" w:rsidRPr="002357C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 Tak</w:t>
            </w:r>
          </w:p>
          <w:p w14:paraId="166D7041" w14:textId="77777777" w:rsidR="00266D86" w:rsidRPr="002357C0" w:rsidRDefault="00D85271" w:rsidP="002357C0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4"/>
                  <w:szCs w:val="24"/>
                </w:rPr>
                <w:id w:val="-1746413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D86" w:rsidRPr="002357C0">
                  <w:rPr>
                    <w:rFonts w:ascii="Segoe UI Symbol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266D86" w:rsidRPr="002357C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 Nie</w:t>
            </w:r>
          </w:p>
          <w:p w14:paraId="7F7825A8" w14:textId="77777777" w:rsidR="00266D86" w:rsidRPr="002357C0" w:rsidRDefault="00D85271" w:rsidP="002357C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4"/>
                  <w:szCs w:val="24"/>
                </w:rPr>
                <w:id w:val="535011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D86" w:rsidRPr="002357C0">
                  <w:rPr>
                    <w:rFonts w:ascii="Segoe UI Symbol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266D86" w:rsidRPr="002357C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 Odmowa podania informacji</w:t>
            </w:r>
          </w:p>
        </w:tc>
      </w:tr>
      <w:tr w:rsidR="00266D86" w:rsidRPr="002357C0" w14:paraId="18F69449" w14:textId="77777777" w:rsidTr="00E2268D">
        <w:trPr>
          <w:trHeight w:val="229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84BE57" w14:textId="77777777" w:rsidR="00266D86" w:rsidRPr="002357C0" w:rsidRDefault="00266D86" w:rsidP="002357C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357C0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Osoba bezdomna lub dotknięta wykluczeniem z dostępu do mieszkań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86D54A" w14:textId="77777777" w:rsidR="00266D86" w:rsidRPr="002357C0" w:rsidRDefault="00D85271" w:rsidP="002357C0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4"/>
                  <w:szCs w:val="24"/>
                </w:rPr>
                <w:id w:val="-1545124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D86" w:rsidRPr="002357C0">
                  <w:rPr>
                    <w:rFonts w:ascii="Segoe UI Symbol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266D86" w:rsidRPr="002357C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 Tak</w:t>
            </w:r>
          </w:p>
          <w:p w14:paraId="5FB14EDF" w14:textId="77777777" w:rsidR="00266D86" w:rsidRPr="002357C0" w:rsidRDefault="00D85271" w:rsidP="002357C0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4"/>
                  <w:szCs w:val="24"/>
                </w:rPr>
                <w:id w:val="1222868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D86" w:rsidRPr="002357C0">
                  <w:rPr>
                    <w:rFonts w:ascii="Segoe UI Symbol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266D86" w:rsidRPr="002357C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 Nie</w:t>
            </w:r>
          </w:p>
          <w:p w14:paraId="302BBCCB" w14:textId="77777777" w:rsidR="00266D86" w:rsidRPr="002357C0" w:rsidRDefault="00D85271" w:rsidP="002357C0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4"/>
                  <w:szCs w:val="24"/>
                </w:rPr>
                <w:id w:val="813770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D86" w:rsidRPr="002357C0">
                  <w:rPr>
                    <w:rFonts w:ascii="Segoe UI Symbol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266D86" w:rsidRPr="002357C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 Odmowa podania informacji</w:t>
            </w:r>
          </w:p>
        </w:tc>
      </w:tr>
      <w:tr w:rsidR="00266D86" w:rsidRPr="002357C0" w14:paraId="6C0D0553" w14:textId="77777777" w:rsidTr="00E2268D">
        <w:trPr>
          <w:trHeight w:val="550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A37482" w14:textId="77777777" w:rsidR="00266D86" w:rsidRPr="002357C0" w:rsidRDefault="00266D86" w:rsidP="002357C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357C0">
              <w:rPr>
                <w:rFonts w:asciiTheme="minorHAnsi" w:hAnsiTheme="minorHAnsi" w:cstheme="minorHAnsi"/>
                <w:b/>
                <w:sz w:val="24"/>
                <w:szCs w:val="24"/>
              </w:rPr>
              <w:t>Osoba z niepełnosprawnościami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B97DB7" w14:textId="77777777" w:rsidR="00266D86" w:rsidRPr="002357C0" w:rsidRDefault="00D85271" w:rsidP="002357C0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4"/>
                  <w:szCs w:val="24"/>
                </w:rPr>
                <w:id w:val="1394002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D86" w:rsidRPr="002357C0">
                  <w:rPr>
                    <w:rFonts w:ascii="Segoe UI Symbol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266D86" w:rsidRPr="002357C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 Tak</w:t>
            </w:r>
          </w:p>
          <w:p w14:paraId="72188AD4" w14:textId="77777777" w:rsidR="00266D86" w:rsidRPr="002357C0" w:rsidRDefault="00D85271" w:rsidP="002357C0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4"/>
                  <w:szCs w:val="24"/>
                </w:rPr>
                <w:id w:val="-622150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D86" w:rsidRPr="002357C0">
                  <w:rPr>
                    <w:rFonts w:ascii="Segoe UI Symbol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266D86" w:rsidRPr="002357C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 Nie</w:t>
            </w:r>
          </w:p>
          <w:p w14:paraId="3292CD72" w14:textId="77777777" w:rsidR="00266D86" w:rsidRPr="002357C0" w:rsidRDefault="00D85271" w:rsidP="002357C0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4"/>
                  <w:szCs w:val="24"/>
                </w:rPr>
                <w:id w:val="1271967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D86" w:rsidRPr="002357C0">
                  <w:rPr>
                    <w:rFonts w:ascii="Segoe UI Symbol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266D86" w:rsidRPr="002357C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 Odmowa podania informacji</w:t>
            </w:r>
          </w:p>
          <w:p w14:paraId="44E04D94" w14:textId="77777777" w:rsidR="00266D86" w:rsidRPr="002357C0" w:rsidRDefault="00266D86" w:rsidP="002357C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266D86" w:rsidRPr="002357C0" w14:paraId="0AEB9462" w14:textId="77777777" w:rsidTr="00E2268D">
        <w:trPr>
          <w:trHeight w:val="550"/>
        </w:trPr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9223D5" w14:textId="77777777" w:rsidR="00266D86" w:rsidRPr="002357C0" w:rsidRDefault="00266D86" w:rsidP="002357C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7584C2" w14:textId="77777777" w:rsidR="00266D86" w:rsidRPr="002357C0" w:rsidRDefault="00266D86" w:rsidP="002357C0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357C0">
              <w:rPr>
                <w:rFonts w:asciiTheme="minorHAnsi" w:hAnsiTheme="minorHAnsi" w:cstheme="minorHAnsi"/>
                <w:b/>
                <w:sz w:val="24"/>
                <w:szCs w:val="24"/>
              </w:rPr>
              <w:t>Proszę o podanie specjalnych potrzeb wynikających z Pana/Pani niepełnosprawności, których zaspokojenie umożliwi udział w projekcie (jeśli dotyczy)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2F346" w14:textId="77777777" w:rsidR="00266D86" w:rsidRPr="002357C0" w:rsidRDefault="00266D86" w:rsidP="002357C0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266D86" w:rsidRPr="002357C0" w14:paraId="6C937898" w14:textId="77777777" w:rsidTr="00E2268D">
        <w:trPr>
          <w:trHeight w:val="104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A81FD0" w14:textId="77777777" w:rsidR="00266D86" w:rsidRPr="002357C0" w:rsidRDefault="00266D86" w:rsidP="002357C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357C0">
              <w:rPr>
                <w:rFonts w:asciiTheme="minorHAnsi" w:hAnsiTheme="minorHAnsi" w:cstheme="minorHAnsi"/>
                <w:b/>
                <w:sz w:val="24"/>
                <w:szCs w:val="24"/>
              </w:rPr>
              <w:t>Osoba w innej niekorzystnej sytuacji społecznej (innej niż wymienione powyżej)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D9287B" w14:textId="77777777" w:rsidR="00266D86" w:rsidRPr="002357C0" w:rsidRDefault="00D85271" w:rsidP="002357C0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4"/>
                  <w:szCs w:val="24"/>
                </w:rPr>
                <w:id w:val="-1893330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D86" w:rsidRPr="002357C0">
                  <w:rPr>
                    <w:rFonts w:ascii="Segoe UI Symbol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266D86" w:rsidRPr="002357C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 Tak</w:t>
            </w:r>
          </w:p>
          <w:p w14:paraId="1BF2E02F" w14:textId="77777777" w:rsidR="00266D86" w:rsidRPr="002357C0" w:rsidRDefault="00D85271" w:rsidP="002357C0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4"/>
                  <w:szCs w:val="24"/>
                </w:rPr>
                <w:id w:val="1649707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D86" w:rsidRPr="002357C0">
                  <w:rPr>
                    <w:rFonts w:ascii="Segoe UI Symbol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266D86" w:rsidRPr="002357C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 Nie</w:t>
            </w:r>
          </w:p>
          <w:p w14:paraId="44E3A73C" w14:textId="39037A7A" w:rsidR="00266D86" w:rsidRPr="002357C0" w:rsidRDefault="00D85271" w:rsidP="002357C0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4"/>
                  <w:szCs w:val="24"/>
                </w:rPr>
                <w:id w:val="-1376545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D86" w:rsidRPr="002357C0">
                  <w:rPr>
                    <w:rFonts w:ascii="Segoe UI Symbol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266D86" w:rsidRPr="002357C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 Odmowa podania informacji</w:t>
            </w:r>
          </w:p>
        </w:tc>
      </w:tr>
    </w:tbl>
    <w:p w14:paraId="70864A37" w14:textId="77777777" w:rsidR="00266D86" w:rsidRPr="002357C0" w:rsidRDefault="00266D86" w:rsidP="002357C0">
      <w:pPr>
        <w:rPr>
          <w:rFonts w:asciiTheme="minorHAnsi" w:hAnsiTheme="minorHAnsi" w:cstheme="minorHAnsi"/>
          <w:b/>
          <w:sz w:val="24"/>
          <w:szCs w:val="24"/>
        </w:rPr>
      </w:pPr>
    </w:p>
    <w:p w14:paraId="6ADA0881" w14:textId="77777777" w:rsidR="00266D86" w:rsidRPr="002357C0" w:rsidRDefault="00266D86" w:rsidP="002357C0">
      <w:pPr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2357C0">
        <w:rPr>
          <w:rFonts w:asciiTheme="minorHAnsi" w:hAnsiTheme="minorHAnsi" w:cstheme="minorHAnsi"/>
          <w:sz w:val="24"/>
          <w:szCs w:val="24"/>
        </w:rPr>
        <w:t xml:space="preserve">Oświadczenia kandydata/kandydatki na Instruktora zabiegów endoskopowych </w:t>
      </w:r>
    </w:p>
    <w:tbl>
      <w:tblPr>
        <w:tblW w:w="4867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8"/>
        <w:gridCol w:w="1844"/>
        <w:gridCol w:w="568"/>
        <w:gridCol w:w="1133"/>
      </w:tblGrid>
      <w:tr w:rsidR="00266D86" w:rsidRPr="002357C0" w14:paraId="1403AF46" w14:textId="77777777" w:rsidTr="00E2268D">
        <w:tc>
          <w:tcPr>
            <w:tcW w:w="5000" w:type="pct"/>
            <w:gridSpan w:val="4"/>
            <w:shd w:val="clear" w:color="auto" w:fill="F2F2F2" w:themeFill="background1" w:themeFillShade="F2"/>
          </w:tcPr>
          <w:p w14:paraId="498525B0" w14:textId="77777777" w:rsidR="00266D86" w:rsidRPr="002357C0" w:rsidRDefault="00266D86" w:rsidP="002357C0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2357C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Oświadczam, że spełniam kryteria formalne dla Instruktorów/Instruktorek zabiegów Endoskopowych </w:t>
            </w:r>
            <w:r w:rsidRPr="002357C0">
              <w:rPr>
                <w:rFonts w:asciiTheme="minorHAnsi" w:hAnsiTheme="minorHAnsi" w:cstheme="minorHAnsi"/>
                <w:color w:val="FF0000"/>
                <w:sz w:val="24"/>
                <w:szCs w:val="24"/>
                <w:u w:val="single"/>
              </w:rPr>
              <w:t>(proszę przekreślić niewłaściwą odpowiedź)</w:t>
            </w:r>
          </w:p>
        </w:tc>
      </w:tr>
      <w:tr w:rsidR="00266D86" w:rsidRPr="002357C0" w14:paraId="631E262C" w14:textId="77777777" w:rsidTr="00E2268D">
        <w:tc>
          <w:tcPr>
            <w:tcW w:w="3214" w:type="pct"/>
            <w:shd w:val="clear" w:color="auto" w:fill="F2F2F2" w:themeFill="background1" w:themeFillShade="F2"/>
            <w:vAlign w:val="center"/>
          </w:tcPr>
          <w:p w14:paraId="6C67DE34" w14:textId="77777777" w:rsidR="00266D86" w:rsidRPr="007D1705" w:rsidRDefault="00266D86" w:rsidP="002357C0">
            <w:pPr>
              <w:pStyle w:val="Akapitzlist"/>
              <w:spacing w:after="160"/>
              <w:ind w:left="0"/>
              <w:contextualSpacing/>
              <w:rPr>
                <w:rFonts w:asciiTheme="minorHAnsi" w:eastAsia="Calibri" w:hAnsiTheme="minorHAnsi" w:cstheme="minorHAnsi"/>
                <w:sz w:val="24"/>
                <w:szCs w:val="24"/>
                <w:u w:val="single"/>
                <w:lang w:eastAsia="en-US"/>
              </w:rPr>
            </w:pPr>
            <w:r w:rsidRPr="007D1705">
              <w:rPr>
                <w:rFonts w:asciiTheme="minorHAnsi" w:hAnsiTheme="minorHAnsi" w:cstheme="minorHAnsi"/>
                <w:sz w:val="24"/>
                <w:szCs w:val="24"/>
              </w:rPr>
              <w:t>Jestem czynnym/-ą zawodowo lekarzem/lekarką</w:t>
            </w:r>
          </w:p>
        </w:tc>
        <w:tc>
          <w:tcPr>
            <w:tcW w:w="929" w:type="pct"/>
            <w:shd w:val="clear" w:color="auto" w:fill="auto"/>
            <w:vAlign w:val="center"/>
          </w:tcPr>
          <w:p w14:paraId="67C45F8F" w14:textId="77777777" w:rsidR="00266D86" w:rsidRPr="002357C0" w:rsidRDefault="00266D86" w:rsidP="002357C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357C0">
              <w:rPr>
                <w:rFonts w:asciiTheme="minorHAnsi" w:hAnsiTheme="minorHAnsi" w:cstheme="minorHAnsi"/>
                <w:b/>
                <w:sz w:val="24"/>
                <w:szCs w:val="24"/>
              </w:rPr>
              <w:t>TAK</w:t>
            </w:r>
          </w:p>
        </w:tc>
        <w:tc>
          <w:tcPr>
            <w:tcW w:w="857" w:type="pct"/>
            <w:gridSpan w:val="2"/>
            <w:shd w:val="clear" w:color="auto" w:fill="auto"/>
            <w:vAlign w:val="center"/>
          </w:tcPr>
          <w:p w14:paraId="7392D5BA" w14:textId="77777777" w:rsidR="00266D86" w:rsidRPr="002357C0" w:rsidRDefault="00266D86" w:rsidP="002357C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357C0">
              <w:rPr>
                <w:rFonts w:asciiTheme="minorHAnsi" w:hAnsiTheme="minorHAnsi" w:cstheme="minorHAnsi"/>
                <w:b/>
                <w:sz w:val="24"/>
                <w:szCs w:val="24"/>
              </w:rPr>
              <w:t>NIE</w:t>
            </w:r>
          </w:p>
        </w:tc>
      </w:tr>
      <w:tr w:rsidR="004069A9" w:rsidRPr="002357C0" w14:paraId="12CC325B" w14:textId="77777777" w:rsidTr="004069A9">
        <w:tc>
          <w:tcPr>
            <w:tcW w:w="3214" w:type="pct"/>
            <w:shd w:val="clear" w:color="auto" w:fill="F2F2F2" w:themeFill="background1" w:themeFillShade="F2"/>
            <w:vAlign w:val="center"/>
          </w:tcPr>
          <w:p w14:paraId="16AB4B84" w14:textId="259DC6D5" w:rsidR="004069A9" w:rsidRPr="007D1705" w:rsidRDefault="004069A9" w:rsidP="004069A9">
            <w:pPr>
              <w:pStyle w:val="Akapitzlist"/>
              <w:spacing w:after="160" w:line="259" w:lineRule="auto"/>
              <w:ind w:left="0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7D1705">
              <w:rPr>
                <w:rFonts w:asciiTheme="minorHAnsi" w:hAnsiTheme="minorHAnsi" w:cstheme="minorHAnsi"/>
                <w:sz w:val="24"/>
                <w:szCs w:val="24"/>
              </w:rPr>
              <w:t>Posiadana specjalizacja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w dziedzinie</w:t>
            </w:r>
            <w:r w:rsidRPr="007D170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E38A5">
              <w:rPr>
                <w:rFonts w:asciiTheme="minorHAnsi" w:hAnsiTheme="minorHAnsi" w:cstheme="minorHAnsi"/>
                <w:sz w:val="24"/>
                <w:szCs w:val="24"/>
              </w:rPr>
              <w:t>medycyny wykorzystującej zabiegi endoskopowe</w:t>
            </w:r>
          </w:p>
        </w:tc>
        <w:tc>
          <w:tcPr>
            <w:tcW w:w="929" w:type="pct"/>
            <w:shd w:val="clear" w:color="auto" w:fill="auto"/>
            <w:vAlign w:val="center"/>
          </w:tcPr>
          <w:p w14:paraId="653BA110" w14:textId="6820C82C" w:rsidR="004069A9" w:rsidRDefault="004069A9" w:rsidP="004069A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357C0">
              <w:rPr>
                <w:rFonts w:asciiTheme="minorHAnsi" w:hAnsiTheme="minorHAnsi" w:cstheme="minorHAnsi"/>
                <w:b/>
                <w:sz w:val="24"/>
                <w:szCs w:val="24"/>
              </w:rPr>
              <w:t>TAK</w:t>
            </w:r>
          </w:p>
        </w:tc>
        <w:tc>
          <w:tcPr>
            <w:tcW w:w="857" w:type="pct"/>
            <w:gridSpan w:val="2"/>
            <w:shd w:val="clear" w:color="auto" w:fill="auto"/>
            <w:vAlign w:val="center"/>
          </w:tcPr>
          <w:p w14:paraId="00BDF77D" w14:textId="4CAC2B22" w:rsidR="004069A9" w:rsidRPr="002357C0" w:rsidRDefault="004069A9" w:rsidP="004069A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357C0">
              <w:rPr>
                <w:rFonts w:asciiTheme="minorHAnsi" w:hAnsiTheme="minorHAnsi" w:cstheme="minorHAnsi"/>
                <w:b/>
                <w:sz w:val="24"/>
                <w:szCs w:val="24"/>
              </w:rPr>
              <w:t>NIE</w:t>
            </w:r>
          </w:p>
        </w:tc>
      </w:tr>
      <w:tr w:rsidR="00266D86" w:rsidRPr="002357C0" w14:paraId="1FF2F501" w14:textId="77777777" w:rsidTr="00E2268D">
        <w:tc>
          <w:tcPr>
            <w:tcW w:w="3214" w:type="pct"/>
            <w:shd w:val="clear" w:color="auto" w:fill="F2F2F2" w:themeFill="background1" w:themeFillShade="F2"/>
          </w:tcPr>
          <w:p w14:paraId="3EB48C86" w14:textId="566D0BB0" w:rsidR="00266D86" w:rsidRPr="007D1705" w:rsidRDefault="002F1413" w:rsidP="002357C0">
            <w:pPr>
              <w:pStyle w:val="Akapitzlist"/>
              <w:spacing w:after="160" w:line="259" w:lineRule="auto"/>
              <w:ind w:left="0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7D1705">
              <w:rPr>
                <w:rFonts w:asciiTheme="minorHAnsi" w:hAnsiTheme="minorHAnsi" w:cstheme="minorHAnsi"/>
                <w:sz w:val="24"/>
                <w:szCs w:val="24"/>
              </w:rPr>
              <w:t>Posiadam co najmniej 2</w:t>
            </w:r>
            <w:r w:rsidR="00266D86" w:rsidRPr="007D1705">
              <w:rPr>
                <w:rFonts w:asciiTheme="minorHAnsi" w:hAnsiTheme="minorHAnsi" w:cstheme="minorHAnsi"/>
                <w:sz w:val="24"/>
                <w:szCs w:val="24"/>
              </w:rPr>
              <w:t xml:space="preserve"> lata doświadczenia dydaktycznego w prowadzeniu zajęć na kursach specjalizacyjnych lub doskonalących dla lekarzy</w:t>
            </w:r>
          </w:p>
        </w:tc>
        <w:tc>
          <w:tcPr>
            <w:tcW w:w="929" w:type="pct"/>
            <w:shd w:val="clear" w:color="auto" w:fill="auto"/>
            <w:vAlign w:val="center"/>
          </w:tcPr>
          <w:p w14:paraId="2F7FD041" w14:textId="77777777" w:rsidR="00266D86" w:rsidRPr="002357C0" w:rsidRDefault="00266D86" w:rsidP="002357C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357C0">
              <w:rPr>
                <w:rFonts w:asciiTheme="minorHAnsi" w:hAnsiTheme="minorHAnsi" w:cstheme="minorHAnsi"/>
                <w:b/>
                <w:sz w:val="24"/>
                <w:szCs w:val="24"/>
              </w:rPr>
              <w:t>TAK</w:t>
            </w:r>
          </w:p>
        </w:tc>
        <w:tc>
          <w:tcPr>
            <w:tcW w:w="857" w:type="pct"/>
            <w:gridSpan w:val="2"/>
            <w:shd w:val="clear" w:color="auto" w:fill="auto"/>
            <w:vAlign w:val="center"/>
          </w:tcPr>
          <w:p w14:paraId="5565080E" w14:textId="77777777" w:rsidR="00266D86" w:rsidRPr="002357C0" w:rsidRDefault="00266D86" w:rsidP="002357C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357C0">
              <w:rPr>
                <w:rFonts w:asciiTheme="minorHAnsi" w:hAnsiTheme="minorHAnsi" w:cstheme="minorHAnsi"/>
                <w:b/>
                <w:sz w:val="24"/>
                <w:szCs w:val="24"/>
              </w:rPr>
              <w:t>NIE</w:t>
            </w:r>
          </w:p>
        </w:tc>
      </w:tr>
      <w:tr w:rsidR="002F1413" w:rsidRPr="002357C0" w14:paraId="48B31B2B" w14:textId="77777777" w:rsidTr="00E2268D">
        <w:tc>
          <w:tcPr>
            <w:tcW w:w="3214" w:type="pct"/>
            <w:shd w:val="clear" w:color="auto" w:fill="F2F2F2" w:themeFill="background1" w:themeFillShade="F2"/>
          </w:tcPr>
          <w:p w14:paraId="1EF717F7" w14:textId="7FC2EA57" w:rsidR="002F1413" w:rsidRPr="007D1705" w:rsidRDefault="002F1413" w:rsidP="002F1413">
            <w:pPr>
              <w:pStyle w:val="Akapitzlist"/>
              <w:spacing w:after="160" w:line="259" w:lineRule="auto"/>
              <w:ind w:left="29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7D1705">
              <w:rPr>
                <w:rFonts w:asciiTheme="minorHAnsi" w:hAnsiTheme="minorHAnsi" w:cstheme="minorHAnsi"/>
                <w:sz w:val="24"/>
                <w:szCs w:val="24"/>
              </w:rPr>
              <w:t>Posiadam doświadczenie w wykonywaniu badań i zabiegów endoskopowych (co najmniej 200 procedur)</w:t>
            </w:r>
            <w:r w:rsidRPr="007D1705">
              <w:rPr>
                <w:rFonts w:asciiTheme="minorHAnsi" w:hAnsiTheme="minorHAnsi" w:cstheme="minorHAnsi"/>
                <w:sz w:val="24"/>
                <w:szCs w:val="24"/>
              </w:rPr>
              <w:tab/>
            </w:r>
          </w:p>
        </w:tc>
        <w:tc>
          <w:tcPr>
            <w:tcW w:w="929" w:type="pct"/>
            <w:shd w:val="clear" w:color="auto" w:fill="auto"/>
            <w:vAlign w:val="center"/>
          </w:tcPr>
          <w:p w14:paraId="085F259E" w14:textId="413B6162" w:rsidR="002F1413" w:rsidRPr="002357C0" w:rsidRDefault="002F1413" w:rsidP="002357C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357C0">
              <w:rPr>
                <w:rFonts w:asciiTheme="minorHAnsi" w:hAnsiTheme="minorHAnsi" w:cstheme="minorHAnsi"/>
                <w:b/>
                <w:sz w:val="24"/>
                <w:szCs w:val="24"/>
              </w:rPr>
              <w:t>TAK</w:t>
            </w:r>
          </w:p>
        </w:tc>
        <w:tc>
          <w:tcPr>
            <w:tcW w:w="857" w:type="pct"/>
            <w:gridSpan w:val="2"/>
            <w:shd w:val="clear" w:color="auto" w:fill="auto"/>
            <w:vAlign w:val="center"/>
          </w:tcPr>
          <w:p w14:paraId="4532CB6E" w14:textId="7636865F" w:rsidR="002F1413" w:rsidRPr="002357C0" w:rsidRDefault="002F1413" w:rsidP="002357C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357C0">
              <w:rPr>
                <w:rFonts w:asciiTheme="minorHAnsi" w:hAnsiTheme="minorHAnsi" w:cstheme="minorHAnsi"/>
                <w:b/>
                <w:sz w:val="24"/>
                <w:szCs w:val="24"/>
              </w:rPr>
              <w:t>NIE</w:t>
            </w:r>
          </w:p>
        </w:tc>
      </w:tr>
      <w:tr w:rsidR="00266D86" w:rsidRPr="002357C0" w14:paraId="7A732998" w14:textId="77777777" w:rsidTr="00E2268D">
        <w:tc>
          <w:tcPr>
            <w:tcW w:w="5000" w:type="pct"/>
            <w:gridSpan w:val="4"/>
            <w:shd w:val="clear" w:color="auto" w:fill="F2F2F2" w:themeFill="background1" w:themeFillShade="F2"/>
          </w:tcPr>
          <w:p w14:paraId="16AE5BE9" w14:textId="7FEC2BCB" w:rsidR="00266D86" w:rsidRPr="002357C0" w:rsidRDefault="00266D86" w:rsidP="002357C0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357C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Oświadczam, że spełniam następujące kryteria dodatkowe dla Instruktorów zabiegów endoskopowych </w:t>
            </w:r>
            <w:r w:rsidRPr="002357C0">
              <w:rPr>
                <w:rFonts w:asciiTheme="minorHAnsi" w:hAnsiTheme="minorHAnsi" w:cstheme="minorHAnsi"/>
                <w:color w:val="FF0000"/>
                <w:sz w:val="24"/>
                <w:szCs w:val="24"/>
                <w:u w:val="single"/>
              </w:rPr>
              <w:t>(proszę wstawić znak „x” przy prawidłowej odpowiedzi).</w:t>
            </w:r>
          </w:p>
          <w:p w14:paraId="3A08B0CB" w14:textId="77777777" w:rsidR="00266D86" w:rsidRPr="002357C0" w:rsidRDefault="00266D86" w:rsidP="002357C0">
            <w:pPr>
              <w:ind w:left="720"/>
              <w:rPr>
                <w:rFonts w:asciiTheme="minorHAnsi" w:hAnsiTheme="minorHAnsi" w:cstheme="minorHAnsi"/>
                <w:sz w:val="24"/>
                <w:szCs w:val="24"/>
              </w:rPr>
            </w:pPr>
            <w:r w:rsidRPr="002357C0">
              <w:rPr>
                <w:rFonts w:asciiTheme="minorHAnsi" w:hAnsiTheme="minorHAnsi" w:cstheme="minorHAnsi"/>
                <w:sz w:val="24"/>
                <w:szCs w:val="24"/>
              </w:rPr>
              <w:t>Spełnienie kryteriów dodatkowych umożliwia otrzymanie dodatkowych punktów w procesie rekrutacji do Zespołów roboczych.</w:t>
            </w:r>
          </w:p>
        </w:tc>
      </w:tr>
      <w:tr w:rsidR="00266D86" w:rsidRPr="002357C0" w14:paraId="1285FB72" w14:textId="77777777" w:rsidTr="00FC39DB">
        <w:trPr>
          <w:trHeight w:val="532"/>
        </w:trPr>
        <w:tc>
          <w:tcPr>
            <w:tcW w:w="3214" w:type="pct"/>
            <w:vMerge w:val="restart"/>
            <w:shd w:val="clear" w:color="auto" w:fill="F2F2F2" w:themeFill="background1" w:themeFillShade="F2"/>
          </w:tcPr>
          <w:p w14:paraId="05C12F4B" w14:textId="2258FCDD" w:rsidR="00266D86" w:rsidRPr="002357C0" w:rsidRDefault="00266D86" w:rsidP="002357C0">
            <w:pPr>
              <w:rPr>
                <w:rFonts w:asciiTheme="minorHAnsi" w:hAnsiTheme="minorHAnsi" w:cstheme="minorHAnsi"/>
                <w:color w:val="FF0000"/>
                <w:sz w:val="24"/>
                <w:szCs w:val="24"/>
                <w:u w:val="single"/>
              </w:rPr>
            </w:pPr>
            <w:r w:rsidRPr="002357C0">
              <w:rPr>
                <w:rFonts w:asciiTheme="minorHAnsi" w:hAnsiTheme="minorHAnsi" w:cstheme="minorHAnsi"/>
                <w:sz w:val="24"/>
                <w:szCs w:val="24"/>
              </w:rPr>
              <w:t xml:space="preserve">Stopień naukowy/tytuł naukowy </w:t>
            </w:r>
            <w:r w:rsidRPr="002357C0">
              <w:rPr>
                <w:rFonts w:asciiTheme="minorHAnsi" w:hAnsiTheme="minorHAnsi" w:cstheme="minorHAnsi"/>
                <w:color w:val="FF0000"/>
                <w:sz w:val="24"/>
                <w:szCs w:val="24"/>
                <w:u w:val="single"/>
              </w:rPr>
              <w:t>(proszę wstawić znak „x” przy prawidłowej odpowiedzi)</w:t>
            </w:r>
          </w:p>
          <w:p w14:paraId="5F4016D4" w14:textId="77777777" w:rsidR="00266D86" w:rsidRPr="002357C0" w:rsidRDefault="00266D86" w:rsidP="002357C0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2357C0">
              <w:rPr>
                <w:rFonts w:asciiTheme="minorHAnsi" w:hAnsiTheme="minorHAnsi" w:cstheme="minorHAnsi"/>
                <w:sz w:val="24"/>
                <w:szCs w:val="24"/>
              </w:rPr>
              <w:t>doktor nauk medycznych – 1 pkt</w:t>
            </w:r>
          </w:p>
          <w:p w14:paraId="38B8A0E7" w14:textId="77777777" w:rsidR="00266D86" w:rsidRPr="002357C0" w:rsidRDefault="00266D86" w:rsidP="002357C0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2357C0">
              <w:rPr>
                <w:rFonts w:asciiTheme="minorHAnsi" w:hAnsiTheme="minorHAnsi" w:cstheme="minorHAnsi"/>
                <w:sz w:val="24"/>
                <w:szCs w:val="24"/>
              </w:rPr>
              <w:t>doktor habilitowany nauk medycznych – 2 pkt.</w:t>
            </w:r>
          </w:p>
          <w:p w14:paraId="1E018840" w14:textId="77777777" w:rsidR="00266D86" w:rsidRPr="002357C0" w:rsidRDefault="00266D86" w:rsidP="002357C0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2357C0">
              <w:rPr>
                <w:rFonts w:asciiTheme="minorHAnsi" w:hAnsiTheme="minorHAnsi" w:cstheme="minorHAnsi"/>
                <w:sz w:val="24"/>
                <w:szCs w:val="24"/>
              </w:rPr>
              <w:t>doktor habilitowany nauk medycznych i stanowisko profesora nadzwyczajnego – 3 pkt.</w:t>
            </w:r>
          </w:p>
          <w:p w14:paraId="6AED4ED3" w14:textId="25DA1B60" w:rsidR="00266D86" w:rsidRPr="002357C0" w:rsidRDefault="00266D86" w:rsidP="002357C0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2357C0">
              <w:rPr>
                <w:rFonts w:asciiTheme="minorHAnsi" w:hAnsiTheme="minorHAnsi" w:cstheme="minorHAnsi"/>
                <w:sz w:val="24"/>
                <w:szCs w:val="24"/>
              </w:rPr>
              <w:t>tytuł naukowy profesora – 4 pkt.</w:t>
            </w:r>
          </w:p>
          <w:p w14:paraId="70E21CC5" w14:textId="3B58F8C2" w:rsidR="00266D86" w:rsidRPr="002357C0" w:rsidRDefault="00266D86" w:rsidP="002357C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357C0">
              <w:rPr>
                <w:rFonts w:asciiTheme="minorHAnsi" w:hAnsiTheme="minorHAnsi" w:cstheme="minorHAnsi"/>
                <w:sz w:val="24"/>
                <w:szCs w:val="24"/>
              </w:rPr>
              <w:t>Punkty nie sumują się.</w:t>
            </w:r>
          </w:p>
        </w:tc>
        <w:tc>
          <w:tcPr>
            <w:tcW w:w="1215" w:type="pct"/>
            <w:gridSpan w:val="2"/>
            <w:shd w:val="clear" w:color="auto" w:fill="auto"/>
          </w:tcPr>
          <w:p w14:paraId="2D76B1D8" w14:textId="77777777" w:rsidR="00266D86" w:rsidRPr="002357C0" w:rsidRDefault="00266D86" w:rsidP="002357C0">
            <w:pPr>
              <w:spacing w:after="160" w:line="259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2357C0">
              <w:rPr>
                <w:rFonts w:asciiTheme="minorHAnsi" w:hAnsiTheme="minorHAnsi" w:cstheme="minorHAnsi"/>
                <w:sz w:val="24"/>
                <w:szCs w:val="24"/>
              </w:rPr>
              <w:t>Doktor nauk medycznych</w:t>
            </w:r>
          </w:p>
        </w:tc>
        <w:tc>
          <w:tcPr>
            <w:tcW w:w="571" w:type="pct"/>
            <w:shd w:val="clear" w:color="auto" w:fill="auto"/>
            <w:vAlign w:val="center"/>
          </w:tcPr>
          <w:p w14:paraId="3D91841C" w14:textId="77777777" w:rsidR="00266D86" w:rsidRPr="002357C0" w:rsidRDefault="00266D86" w:rsidP="002357C0">
            <w:pPr>
              <w:spacing w:after="160" w:line="259" w:lineRule="auto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266D86" w:rsidRPr="002357C0" w14:paraId="5F4834A3" w14:textId="77777777" w:rsidTr="00FC39DB">
        <w:trPr>
          <w:trHeight w:val="529"/>
        </w:trPr>
        <w:tc>
          <w:tcPr>
            <w:tcW w:w="3214" w:type="pct"/>
            <w:vMerge/>
            <w:shd w:val="clear" w:color="auto" w:fill="F2F2F2" w:themeFill="background1" w:themeFillShade="F2"/>
          </w:tcPr>
          <w:p w14:paraId="390BECA7" w14:textId="77777777" w:rsidR="00266D86" w:rsidRPr="002357C0" w:rsidRDefault="00266D86" w:rsidP="002357C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15" w:type="pct"/>
            <w:gridSpan w:val="2"/>
            <w:shd w:val="clear" w:color="auto" w:fill="auto"/>
          </w:tcPr>
          <w:p w14:paraId="19828AE7" w14:textId="77777777" w:rsidR="00266D86" w:rsidRPr="002357C0" w:rsidRDefault="00266D86" w:rsidP="002357C0">
            <w:pPr>
              <w:spacing w:after="160" w:line="259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2357C0">
              <w:rPr>
                <w:rFonts w:asciiTheme="minorHAnsi" w:hAnsiTheme="minorHAnsi" w:cstheme="minorHAnsi"/>
                <w:sz w:val="24"/>
                <w:szCs w:val="24"/>
              </w:rPr>
              <w:t>Doktor habilitowany nauk medycznych</w:t>
            </w:r>
          </w:p>
        </w:tc>
        <w:tc>
          <w:tcPr>
            <w:tcW w:w="571" w:type="pct"/>
            <w:shd w:val="clear" w:color="auto" w:fill="auto"/>
            <w:vAlign w:val="center"/>
          </w:tcPr>
          <w:p w14:paraId="4017774A" w14:textId="77777777" w:rsidR="00266D86" w:rsidRPr="002357C0" w:rsidRDefault="00266D86" w:rsidP="002357C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66D86" w:rsidRPr="002357C0" w14:paraId="343B8CB8" w14:textId="77777777" w:rsidTr="00FC39DB">
        <w:trPr>
          <w:trHeight w:val="529"/>
        </w:trPr>
        <w:tc>
          <w:tcPr>
            <w:tcW w:w="3214" w:type="pct"/>
            <w:vMerge/>
            <w:shd w:val="clear" w:color="auto" w:fill="F2F2F2" w:themeFill="background1" w:themeFillShade="F2"/>
          </w:tcPr>
          <w:p w14:paraId="70183A7D" w14:textId="77777777" w:rsidR="00266D86" w:rsidRPr="002357C0" w:rsidRDefault="00266D86" w:rsidP="002357C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15" w:type="pct"/>
            <w:gridSpan w:val="2"/>
            <w:shd w:val="clear" w:color="auto" w:fill="auto"/>
          </w:tcPr>
          <w:p w14:paraId="6C88AF1D" w14:textId="5EB5EC7F" w:rsidR="00266D86" w:rsidRPr="002357C0" w:rsidRDefault="00266D86" w:rsidP="002357C0">
            <w:pPr>
              <w:spacing w:after="160" w:line="259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2357C0">
              <w:rPr>
                <w:rFonts w:asciiTheme="minorHAnsi" w:hAnsiTheme="minorHAnsi" w:cstheme="minorHAnsi"/>
                <w:sz w:val="24"/>
                <w:szCs w:val="24"/>
              </w:rPr>
              <w:t xml:space="preserve">Doktor habilitowany nauk medycznych i stanowisko profesora </w:t>
            </w:r>
          </w:p>
        </w:tc>
        <w:tc>
          <w:tcPr>
            <w:tcW w:w="571" w:type="pct"/>
            <w:shd w:val="clear" w:color="auto" w:fill="auto"/>
            <w:vAlign w:val="center"/>
          </w:tcPr>
          <w:p w14:paraId="52B2E658" w14:textId="77777777" w:rsidR="00266D86" w:rsidRPr="002357C0" w:rsidRDefault="00266D86" w:rsidP="002357C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66D86" w:rsidRPr="002357C0" w14:paraId="3375E4F4" w14:textId="77777777" w:rsidTr="00FC39DB">
        <w:trPr>
          <w:trHeight w:val="344"/>
        </w:trPr>
        <w:tc>
          <w:tcPr>
            <w:tcW w:w="3214" w:type="pct"/>
            <w:vMerge/>
            <w:shd w:val="clear" w:color="auto" w:fill="F2F2F2" w:themeFill="background1" w:themeFillShade="F2"/>
          </w:tcPr>
          <w:p w14:paraId="6B924502" w14:textId="77777777" w:rsidR="00266D86" w:rsidRPr="002357C0" w:rsidRDefault="00266D86" w:rsidP="002357C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15" w:type="pct"/>
            <w:gridSpan w:val="2"/>
            <w:shd w:val="clear" w:color="auto" w:fill="auto"/>
          </w:tcPr>
          <w:p w14:paraId="656E5995" w14:textId="77777777" w:rsidR="00266D86" w:rsidRPr="002357C0" w:rsidRDefault="00266D86" w:rsidP="002357C0">
            <w:pPr>
              <w:spacing w:after="160" w:line="259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2357C0">
              <w:rPr>
                <w:rFonts w:asciiTheme="minorHAnsi" w:hAnsiTheme="minorHAnsi" w:cstheme="minorHAnsi"/>
                <w:sz w:val="24"/>
                <w:szCs w:val="24"/>
              </w:rPr>
              <w:t>Tytuł naukowy profesora</w:t>
            </w:r>
          </w:p>
        </w:tc>
        <w:tc>
          <w:tcPr>
            <w:tcW w:w="571" w:type="pct"/>
            <w:shd w:val="clear" w:color="auto" w:fill="auto"/>
            <w:vAlign w:val="center"/>
          </w:tcPr>
          <w:p w14:paraId="556F8CB5" w14:textId="77777777" w:rsidR="00266D86" w:rsidRPr="002357C0" w:rsidRDefault="00266D86" w:rsidP="002357C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7191C" w:rsidRPr="002357C0" w14:paraId="06FB4067" w14:textId="77777777" w:rsidTr="002F4AD3">
        <w:trPr>
          <w:trHeight w:val="1978"/>
        </w:trPr>
        <w:tc>
          <w:tcPr>
            <w:tcW w:w="3214" w:type="pct"/>
            <w:shd w:val="clear" w:color="auto" w:fill="F2F2F2" w:themeFill="background1" w:themeFillShade="F2"/>
            <w:vAlign w:val="center"/>
          </w:tcPr>
          <w:p w14:paraId="28F0A3CE" w14:textId="26C5D5B2" w:rsidR="00F7191C" w:rsidRPr="002357C0" w:rsidRDefault="00F7191C" w:rsidP="002357C0">
            <w:pPr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2357C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Posiadanie certyfikatu uprawniającego do prowadzenia szkoleń symulacyjnych – 10 pkt/certyfikat, nie więcej niż 20 punktów </w:t>
            </w:r>
            <w:r w:rsidRPr="002357C0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(proszę o wskazanie nazwy certyfikatu, daty wydania oraz nazwy jednostki certyfikującej)</w:t>
            </w:r>
          </w:p>
        </w:tc>
        <w:tc>
          <w:tcPr>
            <w:tcW w:w="1215" w:type="pct"/>
            <w:gridSpan w:val="2"/>
            <w:shd w:val="clear" w:color="auto" w:fill="auto"/>
            <w:vAlign w:val="center"/>
          </w:tcPr>
          <w:p w14:paraId="32C8DE11" w14:textId="77777777" w:rsidR="00F7191C" w:rsidRPr="002357C0" w:rsidRDefault="00F7191C" w:rsidP="002357C0">
            <w:pPr>
              <w:spacing w:after="160" w:line="259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1" w:type="pct"/>
            <w:shd w:val="clear" w:color="auto" w:fill="auto"/>
            <w:vAlign w:val="center"/>
          </w:tcPr>
          <w:p w14:paraId="5EFC0FE9" w14:textId="77777777" w:rsidR="00F7191C" w:rsidRPr="002357C0" w:rsidRDefault="00F7191C" w:rsidP="002357C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7191C" w:rsidRPr="002357C0" w14:paraId="03DFBABE" w14:textId="77777777" w:rsidTr="002F4AD3">
        <w:trPr>
          <w:trHeight w:val="2120"/>
        </w:trPr>
        <w:tc>
          <w:tcPr>
            <w:tcW w:w="3214" w:type="pct"/>
            <w:shd w:val="clear" w:color="auto" w:fill="F2F2F2" w:themeFill="background1" w:themeFillShade="F2"/>
            <w:vAlign w:val="center"/>
          </w:tcPr>
          <w:p w14:paraId="295A74A8" w14:textId="0EA3D5C0" w:rsidR="00F7191C" w:rsidRPr="002357C0" w:rsidRDefault="00F7191C" w:rsidP="002357C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357C0">
              <w:rPr>
                <w:rFonts w:asciiTheme="minorHAnsi" w:hAnsiTheme="minorHAnsi" w:cstheme="minorHAnsi"/>
                <w:sz w:val="24"/>
                <w:szCs w:val="24"/>
              </w:rPr>
              <w:t xml:space="preserve">Doświadczenie w realizacji szkoleń z zakresu symulacji medycznych/endoskopowych – 5 punktów/szkolenie, nie więcej niż 20 punktów </w:t>
            </w:r>
            <w:r w:rsidRPr="002357C0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(proszę o wskazanie nazw i terminów zrealizowanych szkoleń)</w:t>
            </w:r>
          </w:p>
        </w:tc>
        <w:tc>
          <w:tcPr>
            <w:tcW w:w="1215" w:type="pct"/>
            <w:gridSpan w:val="2"/>
            <w:shd w:val="clear" w:color="auto" w:fill="auto"/>
            <w:vAlign w:val="center"/>
          </w:tcPr>
          <w:p w14:paraId="0E3A216F" w14:textId="77777777" w:rsidR="00F7191C" w:rsidRPr="002357C0" w:rsidRDefault="00F7191C" w:rsidP="002357C0">
            <w:pPr>
              <w:spacing w:after="160" w:line="259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1" w:type="pct"/>
            <w:shd w:val="clear" w:color="auto" w:fill="auto"/>
            <w:vAlign w:val="center"/>
          </w:tcPr>
          <w:p w14:paraId="67214EFA" w14:textId="77777777" w:rsidR="00F7191C" w:rsidRPr="002357C0" w:rsidRDefault="00F7191C" w:rsidP="002357C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981E68B" w14:textId="77777777" w:rsidR="00F97CE0" w:rsidRPr="002357C0" w:rsidRDefault="00F97CE0" w:rsidP="002357C0">
      <w:pPr>
        <w:rPr>
          <w:rFonts w:asciiTheme="minorHAnsi" w:hAnsiTheme="minorHAnsi" w:cstheme="minorHAnsi"/>
          <w:b/>
          <w:sz w:val="24"/>
          <w:szCs w:val="24"/>
        </w:rPr>
      </w:pPr>
    </w:p>
    <w:p w14:paraId="177643C1" w14:textId="77777777" w:rsidR="00266D86" w:rsidRPr="002357C0" w:rsidRDefault="00266D86" w:rsidP="002357C0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2357C0">
        <w:rPr>
          <w:rFonts w:asciiTheme="minorHAnsi" w:hAnsiTheme="minorHAnsi" w:cstheme="minorHAnsi"/>
          <w:sz w:val="24"/>
          <w:szCs w:val="24"/>
        </w:rPr>
        <w:t xml:space="preserve">Informacje o niepełnosprawności </w:t>
      </w:r>
    </w:p>
    <w:tbl>
      <w:tblPr>
        <w:tblW w:w="992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3"/>
        <w:gridCol w:w="4990"/>
      </w:tblGrid>
      <w:tr w:rsidR="00266D86" w:rsidRPr="002357C0" w14:paraId="34049D5B" w14:textId="77777777" w:rsidTr="00FC39DB">
        <w:tc>
          <w:tcPr>
            <w:tcW w:w="4933" w:type="dxa"/>
            <w:shd w:val="clear" w:color="auto" w:fill="F2F2F2" w:themeFill="background1" w:themeFillShade="F2"/>
          </w:tcPr>
          <w:p w14:paraId="2F12141D" w14:textId="77777777" w:rsidR="00266D86" w:rsidRPr="002357C0" w:rsidRDefault="00266D86" w:rsidP="002357C0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357C0">
              <w:rPr>
                <w:rFonts w:asciiTheme="minorHAnsi" w:hAnsiTheme="minorHAnsi" w:cstheme="minorHAnsi"/>
                <w:sz w:val="24"/>
                <w:szCs w:val="24"/>
              </w:rPr>
              <w:t>Proszę o podanie specjalnych potrzeb wynikających z Pana/Pani niepełnosprawności, których zaspokojenie umożliwi udział w projekcie (jeśli dotyczy)</w:t>
            </w:r>
          </w:p>
        </w:tc>
        <w:tc>
          <w:tcPr>
            <w:tcW w:w="4990" w:type="dxa"/>
            <w:shd w:val="clear" w:color="auto" w:fill="auto"/>
          </w:tcPr>
          <w:p w14:paraId="639A5D92" w14:textId="77777777" w:rsidR="00266D86" w:rsidRPr="002357C0" w:rsidRDefault="00266D86" w:rsidP="002357C0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FB3089F" w14:textId="77777777" w:rsidR="00FC39DB" w:rsidRPr="002357C0" w:rsidRDefault="00FC39DB" w:rsidP="002357C0">
      <w:pPr>
        <w:rPr>
          <w:rFonts w:asciiTheme="minorHAnsi" w:hAnsiTheme="minorHAnsi" w:cstheme="minorHAnsi"/>
          <w:b/>
          <w:sz w:val="24"/>
          <w:szCs w:val="24"/>
        </w:rPr>
      </w:pPr>
    </w:p>
    <w:p w14:paraId="6D70B6B9" w14:textId="77777777" w:rsidR="00FC39DB" w:rsidRPr="002357C0" w:rsidRDefault="00FC39DB" w:rsidP="002357C0">
      <w:pPr>
        <w:rPr>
          <w:rFonts w:asciiTheme="minorHAnsi" w:hAnsiTheme="minorHAnsi" w:cstheme="minorHAnsi"/>
          <w:b/>
          <w:sz w:val="24"/>
          <w:szCs w:val="24"/>
        </w:rPr>
      </w:pPr>
    </w:p>
    <w:p w14:paraId="71EFEC40" w14:textId="77777777" w:rsidR="00FC39DB" w:rsidRPr="002357C0" w:rsidRDefault="00FC39DB" w:rsidP="002357C0">
      <w:pPr>
        <w:rPr>
          <w:rFonts w:asciiTheme="minorHAnsi" w:hAnsiTheme="minorHAnsi" w:cstheme="minorHAnsi"/>
          <w:b/>
          <w:sz w:val="24"/>
          <w:szCs w:val="24"/>
        </w:rPr>
      </w:pPr>
    </w:p>
    <w:p w14:paraId="7722BD44" w14:textId="77777777" w:rsidR="00FC39DB" w:rsidRPr="002357C0" w:rsidRDefault="00FC39DB" w:rsidP="002357C0">
      <w:pPr>
        <w:rPr>
          <w:rFonts w:asciiTheme="minorHAnsi" w:hAnsiTheme="minorHAnsi" w:cstheme="minorHAnsi"/>
          <w:b/>
          <w:sz w:val="24"/>
          <w:szCs w:val="24"/>
        </w:rPr>
      </w:pPr>
    </w:p>
    <w:p w14:paraId="16B6892A" w14:textId="77777777" w:rsidR="00FC39DB" w:rsidRPr="002357C0" w:rsidRDefault="00FC39DB" w:rsidP="002357C0">
      <w:pPr>
        <w:rPr>
          <w:rFonts w:asciiTheme="minorHAnsi" w:hAnsiTheme="minorHAnsi" w:cstheme="minorHAnsi"/>
          <w:b/>
          <w:sz w:val="24"/>
          <w:szCs w:val="24"/>
        </w:rPr>
      </w:pPr>
    </w:p>
    <w:p w14:paraId="749821DB" w14:textId="77777777" w:rsidR="002F4AD3" w:rsidRPr="002357C0" w:rsidRDefault="002F4AD3" w:rsidP="002357C0">
      <w:pPr>
        <w:rPr>
          <w:rFonts w:asciiTheme="minorHAnsi" w:hAnsiTheme="minorHAnsi" w:cstheme="minorHAnsi"/>
          <w:b/>
          <w:sz w:val="24"/>
          <w:szCs w:val="24"/>
        </w:rPr>
      </w:pPr>
      <w:r w:rsidRPr="002357C0">
        <w:rPr>
          <w:rFonts w:asciiTheme="minorHAnsi" w:hAnsiTheme="minorHAnsi" w:cstheme="minorHAnsi"/>
          <w:b/>
          <w:sz w:val="24"/>
          <w:szCs w:val="24"/>
        </w:rPr>
        <w:br w:type="page"/>
      </w:r>
    </w:p>
    <w:p w14:paraId="2CA19B6B" w14:textId="77777777" w:rsidR="002357C0" w:rsidRPr="002357C0" w:rsidRDefault="002357C0" w:rsidP="002357C0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2357C0">
        <w:rPr>
          <w:rFonts w:asciiTheme="minorHAnsi" w:hAnsiTheme="minorHAnsi" w:cstheme="minorHAnsi"/>
          <w:b/>
          <w:sz w:val="24"/>
          <w:szCs w:val="24"/>
        </w:rPr>
        <w:lastRenderedPageBreak/>
        <w:t>Oświadczenia:</w:t>
      </w:r>
    </w:p>
    <w:p w14:paraId="4ED4105E" w14:textId="77777777" w:rsidR="002357C0" w:rsidRPr="002357C0" w:rsidRDefault="002357C0" w:rsidP="002357C0">
      <w:pPr>
        <w:spacing w:line="36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2357C0">
        <w:rPr>
          <w:rFonts w:asciiTheme="minorHAnsi" w:hAnsiTheme="minorHAnsi" w:cstheme="minorHAnsi"/>
          <w:sz w:val="24"/>
          <w:szCs w:val="24"/>
        </w:rPr>
        <w:t>Ja niżej podpisany(a), oświadczam, że:</w:t>
      </w:r>
    </w:p>
    <w:p w14:paraId="3884BE57" w14:textId="77777777" w:rsidR="002357C0" w:rsidRPr="002357C0" w:rsidRDefault="002357C0" w:rsidP="00FD15F4">
      <w:pPr>
        <w:numPr>
          <w:ilvl w:val="0"/>
          <w:numId w:val="4"/>
        </w:numPr>
        <w:spacing w:line="360" w:lineRule="auto"/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r w:rsidRPr="002357C0">
        <w:rPr>
          <w:rFonts w:asciiTheme="minorHAnsi" w:hAnsiTheme="minorHAnsi" w:cstheme="minorHAnsi"/>
          <w:sz w:val="24"/>
          <w:szCs w:val="24"/>
        </w:rPr>
        <w:t>zapoznałem/</w:t>
      </w:r>
      <w:proofErr w:type="spellStart"/>
      <w:r w:rsidRPr="002357C0">
        <w:rPr>
          <w:rFonts w:asciiTheme="minorHAnsi" w:hAnsiTheme="minorHAnsi" w:cstheme="minorHAnsi"/>
          <w:sz w:val="24"/>
          <w:szCs w:val="24"/>
        </w:rPr>
        <w:t>am</w:t>
      </w:r>
      <w:proofErr w:type="spellEnd"/>
      <w:r w:rsidRPr="002357C0">
        <w:rPr>
          <w:rFonts w:asciiTheme="minorHAnsi" w:hAnsiTheme="minorHAnsi" w:cstheme="minorHAnsi"/>
          <w:sz w:val="24"/>
          <w:szCs w:val="24"/>
        </w:rPr>
        <w:t xml:space="preserve"> się z </w:t>
      </w:r>
      <w:r w:rsidRPr="002357C0">
        <w:rPr>
          <w:rFonts w:asciiTheme="minorHAnsi" w:hAnsiTheme="minorHAnsi" w:cstheme="minorHAnsi"/>
          <w:i/>
          <w:sz w:val="24"/>
          <w:szCs w:val="24"/>
        </w:rPr>
        <w:t>Regulaminem Rekrutacji Instruktorów/--</w:t>
      </w:r>
      <w:proofErr w:type="spellStart"/>
      <w:r w:rsidRPr="002357C0">
        <w:rPr>
          <w:rFonts w:asciiTheme="minorHAnsi" w:hAnsiTheme="minorHAnsi" w:cstheme="minorHAnsi"/>
          <w:i/>
          <w:sz w:val="24"/>
          <w:szCs w:val="24"/>
        </w:rPr>
        <w:t>ek</w:t>
      </w:r>
      <w:proofErr w:type="spellEnd"/>
      <w:r w:rsidRPr="002357C0">
        <w:rPr>
          <w:rFonts w:asciiTheme="minorHAnsi" w:hAnsiTheme="minorHAnsi" w:cstheme="minorHAnsi"/>
          <w:i/>
          <w:sz w:val="24"/>
          <w:szCs w:val="24"/>
        </w:rPr>
        <w:t xml:space="preserve"> zabiegów endoskopowych i Instruktorów/-</w:t>
      </w:r>
      <w:proofErr w:type="spellStart"/>
      <w:r w:rsidRPr="002357C0">
        <w:rPr>
          <w:rFonts w:asciiTheme="minorHAnsi" w:hAnsiTheme="minorHAnsi" w:cstheme="minorHAnsi"/>
          <w:i/>
          <w:sz w:val="24"/>
          <w:szCs w:val="24"/>
        </w:rPr>
        <w:t>ek</w:t>
      </w:r>
      <w:proofErr w:type="spellEnd"/>
      <w:r w:rsidRPr="002357C0">
        <w:rPr>
          <w:rFonts w:asciiTheme="minorHAnsi" w:hAnsiTheme="minorHAnsi" w:cstheme="minorHAnsi"/>
          <w:i/>
          <w:sz w:val="24"/>
          <w:szCs w:val="24"/>
        </w:rPr>
        <w:t xml:space="preserve"> symulacji oraz Regulaminem Pracy Instruktorów/-</w:t>
      </w:r>
      <w:proofErr w:type="spellStart"/>
      <w:r w:rsidRPr="002357C0">
        <w:rPr>
          <w:rFonts w:asciiTheme="minorHAnsi" w:hAnsiTheme="minorHAnsi" w:cstheme="minorHAnsi"/>
          <w:i/>
          <w:sz w:val="24"/>
          <w:szCs w:val="24"/>
        </w:rPr>
        <w:t>ek</w:t>
      </w:r>
      <w:proofErr w:type="spellEnd"/>
      <w:r w:rsidRPr="002357C0">
        <w:rPr>
          <w:rFonts w:asciiTheme="minorHAnsi" w:hAnsiTheme="minorHAnsi" w:cstheme="minorHAnsi"/>
          <w:i/>
          <w:sz w:val="24"/>
          <w:szCs w:val="24"/>
        </w:rPr>
        <w:t xml:space="preserve"> zabiegów endoskopowych i Instruktorów/-</w:t>
      </w:r>
      <w:proofErr w:type="spellStart"/>
      <w:r w:rsidRPr="002357C0">
        <w:rPr>
          <w:rFonts w:asciiTheme="minorHAnsi" w:hAnsiTheme="minorHAnsi" w:cstheme="minorHAnsi"/>
          <w:i/>
          <w:sz w:val="24"/>
          <w:szCs w:val="24"/>
        </w:rPr>
        <w:t>ek</w:t>
      </w:r>
      <w:proofErr w:type="spellEnd"/>
      <w:r w:rsidRPr="002357C0">
        <w:rPr>
          <w:rFonts w:asciiTheme="minorHAnsi" w:hAnsiTheme="minorHAnsi" w:cstheme="minorHAnsi"/>
          <w:i/>
          <w:sz w:val="24"/>
          <w:szCs w:val="24"/>
        </w:rPr>
        <w:t xml:space="preserve"> symulacji </w:t>
      </w:r>
      <w:r w:rsidRPr="002357C0">
        <w:rPr>
          <w:rFonts w:asciiTheme="minorHAnsi" w:hAnsiTheme="minorHAnsi" w:cstheme="minorHAnsi"/>
          <w:sz w:val="24"/>
          <w:szCs w:val="24"/>
        </w:rPr>
        <w:t>i akceptuję ich warunki;</w:t>
      </w:r>
    </w:p>
    <w:p w14:paraId="5786E16D" w14:textId="77777777" w:rsidR="002357C0" w:rsidRPr="002357C0" w:rsidRDefault="002357C0" w:rsidP="00FD15F4">
      <w:pPr>
        <w:numPr>
          <w:ilvl w:val="0"/>
          <w:numId w:val="4"/>
        </w:numPr>
        <w:spacing w:line="360" w:lineRule="auto"/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r w:rsidRPr="002357C0">
        <w:rPr>
          <w:rFonts w:asciiTheme="minorHAnsi" w:hAnsiTheme="minorHAnsi" w:cstheme="minorHAnsi"/>
          <w:sz w:val="24"/>
          <w:szCs w:val="24"/>
        </w:rPr>
        <w:t xml:space="preserve">w przypadku wybrania mojej kandydatury - wyrażam zgodę na nieodpłatne przetwarzanie mojego imienia i nazwiska, wizerunku (zdjęć), wywiadów i nagrań z moją osobą w materiałach związanych z realizacją i upowszechnianiem projektu </w:t>
      </w:r>
      <w:r w:rsidRPr="002357C0">
        <w:rPr>
          <w:rFonts w:asciiTheme="minorHAnsi" w:hAnsiTheme="minorHAnsi" w:cstheme="minorHAnsi"/>
          <w:i/>
          <w:sz w:val="24"/>
          <w:szCs w:val="24"/>
        </w:rPr>
        <w:t>„Nowoczesne standardy kształcenia doskonalącego lekarzy specjalistów w wybranych specjalizacjach zabiegowych ze szczególnym wykorzystaniem nowatorskich rozwiązań informatycznych”.</w:t>
      </w:r>
      <w:r w:rsidRPr="002357C0">
        <w:rPr>
          <w:rFonts w:asciiTheme="minorHAnsi" w:hAnsiTheme="minorHAnsi" w:cstheme="minorHAnsi"/>
          <w:sz w:val="24"/>
          <w:szCs w:val="24"/>
        </w:rPr>
        <w:t xml:space="preserve"> Zgoda ta nie jest ograniczona czasowo i terytorialnie oraz obejmuje wszystkie formy publikacji, także w Internecie;</w:t>
      </w:r>
    </w:p>
    <w:p w14:paraId="6C82F9EC" w14:textId="3EDDF56E" w:rsidR="002357C0" w:rsidRPr="002357C0" w:rsidRDefault="002357C0" w:rsidP="00FD15F4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r w:rsidRPr="002357C0">
        <w:rPr>
          <w:rFonts w:asciiTheme="minorHAnsi" w:hAnsiTheme="minorHAnsi" w:cstheme="minorHAnsi"/>
          <w:sz w:val="24"/>
          <w:szCs w:val="24"/>
        </w:rPr>
        <w:t xml:space="preserve">moje łączne zaangażowanie zawodowe w realizację wszystkich projektów finansowanych  </w:t>
      </w:r>
      <w:r w:rsidRPr="002357C0">
        <w:rPr>
          <w:rFonts w:asciiTheme="minorHAnsi" w:hAnsiTheme="minorHAnsi" w:cstheme="minorHAnsi"/>
          <w:sz w:val="24"/>
          <w:szCs w:val="24"/>
        </w:rPr>
        <w:br/>
        <w:t xml:space="preserve">z funduszy strukturalnych i Funduszu Spójności oraz działań finansowanych z innych źródeł, w tym środków własnych </w:t>
      </w:r>
      <w:r w:rsidR="00FD15F4">
        <w:rPr>
          <w:rFonts w:asciiTheme="minorHAnsi" w:hAnsiTheme="minorHAnsi" w:cstheme="minorHAnsi"/>
          <w:sz w:val="24"/>
          <w:szCs w:val="24"/>
        </w:rPr>
        <w:t>Uniwersytetu Medycznego w Łodzi</w:t>
      </w:r>
      <w:r w:rsidRPr="002357C0">
        <w:rPr>
          <w:rFonts w:asciiTheme="minorHAnsi" w:hAnsiTheme="minorHAnsi" w:cstheme="minorHAnsi"/>
          <w:sz w:val="24"/>
          <w:szCs w:val="24"/>
        </w:rPr>
        <w:t xml:space="preserve"> i innych podmiotów, z uwzględnieniem planowanego zaangażowania do Projektu, nie przekracza 276 godzin miesięcznie;</w:t>
      </w:r>
    </w:p>
    <w:p w14:paraId="77BABF14" w14:textId="77777777" w:rsidR="002357C0" w:rsidRPr="002357C0" w:rsidRDefault="002357C0" w:rsidP="00FD15F4">
      <w:pPr>
        <w:pStyle w:val="FR1"/>
        <w:numPr>
          <w:ilvl w:val="0"/>
          <w:numId w:val="4"/>
        </w:numPr>
        <w:spacing w:before="0" w:line="360" w:lineRule="auto"/>
        <w:ind w:left="567" w:hanging="567"/>
        <w:jc w:val="both"/>
        <w:rPr>
          <w:rFonts w:asciiTheme="minorHAnsi" w:eastAsia="Times New Roman" w:hAnsiTheme="minorHAnsi" w:cstheme="minorHAnsi"/>
          <w:noProof w:val="0"/>
          <w:lang w:eastAsia="pl-PL"/>
        </w:rPr>
      </w:pPr>
      <w:r w:rsidRPr="002357C0">
        <w:rPr>
          <w:rFonts w:asciiTheme="minorHAnsi" w:eastAsia="Times New Roman" w:hAnsiTheme="minorHAnsi" w:cstheme="minorHAnsi"/>
          <w:noProof w:val="0"/>
          <w:lang w:eastAsia="pl-PL"/>
        </w:rPr>
        <w:t>nie jestem zatrudniona/</w:t>
      </w:r>
      <w:proofErr w:type="spellStart"/>
      <w:r w:rsidRPr="002357C0">
        <w:rPr>
          <w:rFonts w:asciiTheme="minorHAnsi" w:eastAsia="Times New Roman" w:hAnsiTheme="minorHAnsi" w:cstheme="minorHAnsi"/>
          <w:noProof w:val="0"/>
          <w:lang w:eastAsia="pl-PL"/>
        </w:rPr>
        <w:t>ny</w:t>
      </w:r>
      <w:proofErr w:type="spellEnd"/>
      <w:r w:rsidRPr="002357C0">
        <w:rPr>
          <w:rFonts w:asciiTheme="minorHAnsi" w:eastAsia="Times New Roman" w:hAnsiTheme="minorHAnsi" w:cstheme="minorHAnsi"/>
          <w:noProof w:val="0"/>
          <w:lang w:eastAsia="pl-PL"/>
        </w:rPr>
        <w:t xml:space="preserve"> na podstawie stosunku pracy w instytucji uczestniczącej w realizacji Programu Operacyjnego (PO) - Jako instytucję uczestniczącą w realizacji PO rozumie się IZ PO lub instytucję, do której IZ PO delegowała zadania związane z zarządzaniem PO;</w:t>
      </w:r>
    </w:p>
    <w:p w14:paraId="52415548" w14:textId="77777777" w:rsidR="002357C0" w:rsidRPr="002357C0" w:rsidRDefault="002357C0" w:rsidP="00FD15F4">
      <w:pPr>
        <w:numPr>
          <w:ilvl w:val="0"/>
          <w:numId w:val="4"/>
        </w:numPr>
        <w:spacing w:line="360" w:lineRule="auto"/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r w:rsidRPr="002357C0">
        <w:rPr>
          <w:rFonts w:asciiTheme="minorHAnsi" w:hAnsiTheme="minorHAnsi" w:cstheme="minorHAnsi"/>
          <w:sz w:val="24"/>
          <w:szCs w:val="24"/>
        </w:rPr>
        <w:t>w przypadku wybrania mojej kandydatury – zobowiązuję się do współpracy z pozostałymi Kandydatami wybranymi w procesie rekrutacji, a w trakcie realizacji zadań w Projekcie, w tym wypełniania godzinowych protokołów odbioru czynności i składania wymaganych oświadczeń;</w:t>
      </w:r>
    </w:p>
    <w:p w14:paraId="2F717E1A" w14:textId="77777777" w:rsidR="002357C0" w:rsidRPr="002357C0" w:rsidRDefault="002357C0" w:rsidP="00FD15F4">
      <w:pPr>
        <w:numPr>
          <w:ilvl w:val="0"/>
          <w:numId w:val="4"/>
        </w:numPr>
        <w:spacing w:line="360" w:lineRule="auto"/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r w:rsidRPr="002357C0">
        <w:rPr>
          <w:rFonts w:asciiTheme="minorHAnsi" w:hAnsiTheme="minorHAnsi" w:cstheme="minorHAnsi"/>
          <w:sz w:val="24"/>
          <w:szCs w:val="24"/>
        </w:rPr>
        <w:t>zostałem/-</w:t>
      </w:r>
      <w:proofErr w:type="spellStart"/>
      <w:r w:rsidRPr="002357C0">
        <w:rPr>
          <w:rFonts w:asciiTheme="minorHAnsi" w:hAnsiTheme="minorHAnsi" w:cstheme="minorHAnsi"/>
          <w:sz w:val="24"/>
          <w:szCs w:val="24"/>
        </w:rPr>
        <w:t>am</w:t>
      </w:r>
      <w:proofErr w:type="spellEnd"/>
      <w:r w:rsidRPr="002357C0">
        <w:rPr>
          <w:rFonts w:asciiTheme="minorHAnsi" w:hAnsiTheme="minorHAnsi" w:cstheme="minorHAnsi"/>
          <w:sz w:val="24"/>
          <w:szCs w:val="24"/>
        </w:rPr>
        <w:t xml:space="preserve"> poinformowany/-a, że projekt współfinansowany jest przez Unię Europejską w ramach Europejskiego Funduszu Społecznego;</w:t>
      </w:r>
    </w:p>
    <w:p w14:paraId="2FFF8835" w14:textId="77777777" w:rsidR="002357C0" w:rsidRPr="002357C0" w:rsidRDefault="002357C0" w:rsidP="00FD15F4">
      <w:pPr>
        <w:pStyle w:val="Akapitzlist"/>
        <w:numPr>
          <w:ilvl w:val="0"/>
          <w:numId w:val="4"/>
        </w:numPr>
        <w:spacing w:line="360" w:lineRule="auto"/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r w:rsidRPr="002357C0">
        <w:rPr>
          <w:rFonts w:asciiTheme="minorHAnsi" w:hAnsiTheme="minorHAnsi" w:cstheme="minorHAnsi"/>
          <w:sz w:val="24"/>
          <w:szCs w:val="24"/>
        </w:rPr>
        <w:t>zostałem/-</w:t>
      </w:r>
      <w:proofErr w:type="spellStart"/>
      <w:r w:rsidRPr="002357C0">
        <w:rPr>
          <w:rFonts w:asciiTheme="minorHAnsi" w:hAnsiTheme="minorHAnsi" w:cstheme="minorHAnsi"/>
          <w:sz w:val="24"/>
          <w:szCs w:val="24"/>
        </w:rPr>
        <w:t>am</w:t>
      </w:r>
      <w:proofErr w:type="spellEnd"/>
      <w:r w:rsidRPr="002357C0">
        <w:rPr>
          <w:rFonts w:asciiTheme="minorHAnsi" w:hAnsiTheme="minorHAnsi" w:cstheme="minorHAnsi"/>
          <w:sz w:val="24"/>
          <w:szCs w:val="24"/>
        </w:rPr>
        <w:t xml:space="preserve"> poinformowany/-a, że projekt realizowany jest w ramach Programu Fundusze Europejskie dla Rozwoju Społecznego 2021-2027, Oś priorytetowa I Umiejętności; Działanie 1.1 Współpraca ponadnarodowa;</w:t>
      </w:r>
    </w:p>
    <w:p w14:paraId="79192E25" w14:textId="77777777" w:rsidR="002357C0" w:rsidRPr="002357C0" w:rsidRDefault="002357C0" w:rsidP="00FD15F4">
      <w:pPr>
        <w:numPr>
          <w:ilvl w:val="0"/>
          <w:numId w:val="4"/>
        </w:numPr>
        <w:spacing w:line="360" w:lineRule="auto"/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r w:rsidRPr="002357C0">
        <w:rPr>
          <w:rFonts w:asciiTheme="minorHAnsi" w:hAnsiTheme="minorHAnsi" w:cstheme="minorHAnsi"/>
          <w:sz w:val="24"/>
          <w:szCs w:val="24"/>
        </w:rPr>
        <w:t>zostałem/-</w:t>
      </w:r>
      <w:proofErr w:type="spellStart"/>
      <w:r w:rsidRPr="002357C0">
        <w:rPr>
          <w:rFonts w:asciiTheme="minorHAnsi" w:hAnsiTheme="minorHAnsi" w:cstheme="minorHAnsi"/>
          <w:sz w:val="24"/>
          <w:szCs w:val="24"/>
        </w:rPr>
        <w:t>am</w:t>
      </w:r>
      <w:proofErr w:type="spellEnd"/>
      <w:r w:rsidRPr="002357C0">
        <w:rPr>
          <w:rFonts w:asciiTheme="minorHAnsi" w:hAnsiTheme="minorHAnsi" w:cstheme="minorHAnsi"/>
          <w:sz w:val="24"/>
          <w:szCs w:val="24"/>
        </w:rPr>
        <w:t xml:space="preserve"> poinformowany/-a, że złożenie Formularza zgłoszeniowego nie jest równoznaczne z zakwalifikowaniem do Zespołu Instruktorów i Instruktorek Zabiegów Endoskopowych; </w:t>
      </w:r>
    </w:p>
    <w:p w14:paraId="560C39ED" w14:textId="77777777" w:rsidR="002357C0" w:rsidRPr="002357C0" w:rsidRDefault="002357C0" w:rsidP="00FD15F4">
      <w:pPr>
        <w:numPr>
          <w:ilvl w:val="0"/>
          <w:numId w:val="4"/>
        </w:numPr>
        <w:spacing w:line="360" w:lineRule="auto"/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r w:rsidRPr="002357C0">
        <w:rPr>
          <w:rFonts w:asciiTheme="minorHAnsi" w:hAnsiTheme="minorHAnsi" w:cstheme="minorHAnsi"/>
          <w:sz w:val="24"/>
          <w:szCs w:val="24"/>
        </w:rPr>
        <w:t>jestem świadomy/-a odpowiedzialności karnej za podanie nieprawdy lub zatajenie prawdy;</w:t>
      </w:r>
    </w:p>
    <w:p w14:paraId="2E1715EF" w14:textId="77777777" w:rsidR="002357C0" w:rsidRPr="002357C0" w:rsidRDefault="002357C0" w:rsidP="00FD15F4">
      <w:pPr>
        <w:numPr>
          <w:ilvl w:val="0"/>
          <w:numId w:val="4"/>
        </w:numPr>
        <w:spacing w:line="360" w:lineRule="auto"/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r w:rsidRPr="002357C0">
        <w:rPr>
          <w:rFonts w:asciiTheme="minorHAnsi" w:hAnsiTheme="minorHAnsi" w:cstheme="minorHAnsi"/>
          <w:sz w:val="24"/>
          <w:szCs w:val="24"/>
        </w:rPr>
        <w:t>złożenie niniejszego formularza i podanie danych jest dobrowolne, aczkolwiek zgłoszenie kandydatury i odmowa podania danych jest równoznaczna z brakiem możliwości zaangażowania do Projektu;</w:t>
      </w:r>
    </w:p>
    <w:p w14:paraId="46B14DB0" w14:textId="77777777" w:rsidR="002357C0" w:rsidRPr="002357C0" w:rsidRDefault="002357C0" w:rsidP="00FD15F4">
      <w:pPr>
        <w:pStyle w:val="Akapitzlist"/>
        <w:numPr>
          <w:ilvl w:val="0"/>
          <w:numId w:val="4"/>
        </w:numPr>
        <w:spacing w:line="360" w:lineRule="auto"/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r w:rsidRPr="002357C0">
        <w:rPr>
          <w:rFonts w:asciiTheme="minorHAnsi" w:hAnsiTheme="minorHAnsi" w:cstheme="minorHAnsi"/>
          <w:sz w:val="24"/>
          <w:szCs w:val="24"/>
        </w:rPr>
        <w:lastRenderedPageBreak/>
        <w:t xml:space="preserve">dane zawarte w niniejszym formularzu są wymagane przepisami prawa wskazanymi w „Informacji </w:t>
      </w:r>
      <w:r w:rsidRPr="002357C0">
        <w:rPr>
          <w:rFonts w:asciiTheme="minorHAnsi" w:hAnsiTheme="minorHAnsi" w:cstheme="minorHAnsi"/>
          <w:sz w:val="24"/>
          <w:szCs w:val="24"/>
        </w:rPr>
        <w:br/>
        <w:t>o przetwarzaniu danych osobowych” dla właściwej realizacji Programu Fundusze Europejskie dla Rozwoju Społecznego 2021-2027;</w:t>
      </w:r>
    </w:p>
    <w:p w14:paraId="1AFE26F1" w14:textId="1984F12A" w:rsidR="002357C0" w:rsidRPr="002357C0" w:rsidRDefault="002357C0" w:rsidP="00FD15F4">
      <w:pPr>
        <w:pStyle w:val="Akapitzlist"/>
        <w:numPr>
          <w:ilvl w:val="0"/>
          <w:numId w:val="4"/>
        </w:numPr>
        <w:spacing w:line="360" w:lineRule="auto"/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r w:rsidRPr="002357C0">
        <w:rPr>
          <w:rFonts w:asciiTheme="minorHAnsi" w:hAnsiTheme="minorHAnsi" w:cstheme="minorHAnsi"/>
          <w:sz w:val="24"/>
          <w:szCs w:val="24"/>
        </w:rPr>
        <w:t xml:space="preserve">natomiast dane osobowe wskazane przeze mnie w CV ograniczam </w:t>
      </w:r>
      <w:r w:rsidR="00FD15F4">
        <w:rPr>
          <w:rFonts w:asciiTheme="minorHAnsi" w:hAnsiTheme="minorHAnsi" w:cstheme="minorHAnsi"/>
          <w:sz w:val="24"/>
          <w:szCs w:val="24"/>
        </w:rPr>
        <w:t xml:space="preserve"> </w:t>
      </w:r>
      <w:r w:rsidRPr="002357C0">
        <w:rPr>
          <w:rFonts w:asciiTheme="minorHAnsi" w:hAnsiTheme="minorHAnsi" w:cstheme="minorHAnsi"/>
          <w:sz w:val="24"/>
          <w:szCs w:val="24"/>
        </w:rPr>
        <w:t xml:space="preserve">do minimum, a ich przetwarzane będzie na podstawie dobrowolnej i świadomej zgody, wyrażonej </w:t>
      </w:r>
      <w:r w:rsidR="00FD15F4">
        <w:rPr>
          <w:rFonts w:asciiTheme="minorHAnsi" w:hAnsiTheme="minorHAnsi" w:cstheme="minorHAnsi"/>
          <w:sz w:val="24"/>
          <w:szCs w:val="24"/>
        </w:rPr>
        <w:t xml:space="preserve"> </w:t>
      </w:r>
      <w:r w:rsidRPr="002357C0">
        <w:rPr>
          <w:rFonts w:asciiTheme="minorHAnsi" w:hAnsiTheme="minorHAnsi" w:cstheme="minorHAnsi"/>
          <w:sz w:val="24"/>
          <w:szCs w:val="24"/>
        </w:rPr>
        <w:t>przez działanie potwierdzające – czyli załączenie CV;</w:t>
      </w:r>
    </w:p>
    <w:p w14:paraId="2328A266" w14:textId="77777777" w:rsidR="002357C0" w:rsidRPr="002357C0" w:rsidRDefault="002357C0" w:rsidP="00FD15F4">
      <w:pPr>
        <w:numPr>
          <w:ilvl w:val="0"/>
          <w:numId w:val="4"/>
        </w:numPr>
        <w:ind w:left="567" w:hanging="567"/>
        <w:jc w:val="both"/>
        <w:rPr>
          <w:rFonts w:asciiTheme="minorHAnsi" w:hAnsiTheme="minorHAnsi" w:cstheme="minorHAnsi"/>
          <w:color w:val="FF0000"/>
          <w:sz w:val="24"/>
          <w:szCs w:val="24"/>
        </w:rPr>
      </w:pPr>
      <w:r w:rsidRPr="002357C0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Pr="002357C0">
        <w:rPr>
          <w:rFonts w:asciiTheme="minorHAnsi" w:hAnsiTheme="minorHAnsi" w:cstheme="minorHAnsi"/>
          <w:sz w:val="24"/>
          <w:szCs w:val="24"/>
        </w:rPr>
        <w:t>zapoznałem/-</w:t>
      </w:r>
      <w:proofErr w:type="spellStart"/>
      <w:r w:rsidRPr="002357C0">
        <w:rPr>
          <w:rFonts w:asciiTheme="minorHAnsi" w:hAnsiTheme="minorHAnsi" w:cstheme="minorHAnsi"/>
          <w:sz w:val="24"/>
          <w:szCs w:val="24"/>
        </w:rPr>
        <w:t>am</w:t>
      </w:r>
      <w:proofErr w:type="spellEnd"/>
      <w:r w:rsidRPr="002357C0">
        <w:rPr>
          <w:rFonts w:asciiTheme="minorHAnsi" w:hAnsiTheme="minorHAnsi" w:cstheme="minorHAnsi"/>
          <w:sz w:val="24"/>
          <w:szCs w:val="24"/>
        </w:rPr>
        <w:t xml:space="preserve"> się z treścią Informacji o przetwarzaniu danych osobowych.</w:t>
      </w:r>
      <w:r w:rsidRPr="002357C0" w:rsidDel="00E02ADD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</w:p>
    <w:p w14:paraId="68EAFB65" w14:textId="77777777" w:rsidR="002357C0" w:rsidRPr="002357C0" w:rsidRDefault="002357C0" w:rsidP="002357C0">
      <w:pPr>
        <w:rPr>
          <w:rFonts w:asciiTheme="minorHAnsi" w:hAnsiTheme="minorHAnsi" w:cstheme="minorHAnsi"/>
          <w:sz w:val="24"/>
          <w:szCs w:val="24"/>
        </w:rPr>
      </w:pPr>
    </w:p>
    <w:p w14:paraId="19BB3174" w14:textId="77777777" w:rsidR="002357C0" w:rsidRPr="002357C0" w:rsidRDefault="002357C0" w:rsidP="002357C0">
      <w:pPr>
        <w:rPr>
          <w:rFonts w:asciiTheme="minorHAnsi" w:hAnsiTheme="minorHAnsi" w:cstheme="minorHAnsi"/>
          <w:sz w:val="24"/>
          <w:szCs w:val="24"/>
        </w:rPr>
      </w:pPr>
      <w:r w:rsidRPr="002357C0">
        <w:rPr>
          <w:rFonts w:asciiTheme="minorHAnsi" w:hAnsiTheme="minorHAnsi" w:cstheme="minorHAnsi"/>
          <w:sz w:val="24"/>
          <w:szCs w:val="24"/>
        </w:rPr>
        <w:t>Prawdziwość powyższych danych stwierdzam własnoręcznym podpisem.</w:t>
      </w:r>
    </w:p>
    <w:p w14:paraId="3D64E7DD" w14:textId="77777777" w:rsidR="002357C0" w:rsidRPr="002357C0" w:rsidRDefault="002357C0" w:rsidP="002357C0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0"/>
        <w:gridCol w:w="6631"/>
      </w:tblGrid>
      <w:tr w:rsidR="002357C0" w:rsidRPr="002357C0" w14:paraId="714906E1" w14:textId="77777777" w:rsidTr="00C75B74">
        <w:tc>
          <w:tcPr>
            <w:tcW w:w="3570" w:type="dxa"/>
            <w:shd w:val="clear" w:color="auto" w:fill="auto"/>
          </w:tcPr>
          <w:p w14:paraId="631FD004" w14:textId="77777777" w:rsidR="002357C0" w:rsidRPr="002357C0" w:rsidRDefault="002357C0" w:rsidP="002357C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357C0">
              <w:rPr>
                <w:rFonts w:asciiTheme="minorHAnsi" w:hAnsiTheme="minorHAnsi" w:cstheme="minorHAnsi"/>
                <w:b/>
                <w:sz w:val="24"/>
                <w:szCs w:val="24"/>
              </w:rPr>
              <w:t>Data:</w:t>
            </w:r>
          </w:p>
        </w:tc>
        <w:tc>
          <w:tcPr>
            <w:tcW w:w="6631" w:type="dxa"/>
            <w:shd w:val="clear" w:color="auto" w:fill="auto"/>
          </w:tcPr>
          <w:p w14:paraId="567C1546" w14:textId="77777777" w:rsidR="002357C0" w:rsidRPr="002357C0" w:rsidRDefault="002357C0" w:rsidP="002357C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357C0">
              <w:rPr>
                <w:rFonts w:asciiTheme="minorHAnsi" w:hAnsiTheme="minorHAnsi" w:cstheme="minorHAnsi"/>
                <w:b/>
                <w:sz w:val="24"/>
                <w:szCs w:val="24"/>
              </w:rPr>
              <w:t>Czytelny podpis:</w:t>
            </w:r>
          </w:p>
        </w:tc>
      </w:tr>
      <w:tr w:rsidR="002357C0" w:rsidRPr="002357C0" w14:paraId="6E92F45B" w14:textId="77777777" w:rsidTr="00C75B74">
        <w:trPr>
          <w:trHeight w:val="683"/>
        </w:trPr>
        <w:tc>
          <w:tcPr>
            <w:tcW w:w="3570" w:type="dxa"/>
            <w:shd w:val="clear" w:color="auto" w:fill="auto"/>
            <w:vAlign w:val="bottom"/>
          </w:tcPr>
          <w:p w14:paraId="1999C786" w14:textId="77777777" w:rsidR="002357C0" w:rsidRPr="002357C0" w:rsidRDefault="002357C0" w:rsidP="002357C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631" w:type="dxa"/>
            <w:shd w:val="clear" w:color="auto" w:fill="auto"/>
            <w:vAlign w:val="bottom"/>
          </w:tcPr>
          <w:p w14:paraId="3B8814CE" w14:textId="77777777" w:rsidR="002357C0" w:rsidRPr="002357C0" w:rsidRDefault="002357C0" w:rsidP="002357C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E1E1064" w14:textId="14912C6E" w:rsidR="00FC39DB" w:rsidRPr="002357C0" w:rsidRDefault="00FC39DB" w:rsidP="002357C0">
      <w:pPr>
        <w:rPr>
          <w:rFonts w:asciiTheme="minorHAnsi" w:hAnsiTheme="minorHAnsi" w:cstheme="minorHAnsi"/>
          <w:b/>
          <w:sz w:val="24"/>
          <w:szCs w:val="24"/>
          <w:lang w:eastAsia="en-US"/>
        </w:rPr>
      </w:pPr>
    </w:p>
    <w:p w14:paraId="07723A96" w14:textId="4B964FFE" w:rsidR="00C34BC8" w:rsidRDefault="00C34BC8" w:rsidP="002357C0">
      <w:pPr>
        <w:rPr>
          <w:rFonts w:asciiTheme="minorHAnsi" w:hAnsiTheme="minorHAnsi" w:cstheme="minorHAnsi"/>
          <w:b/>
          <w:sz w:val="24"/>
          <w:szCs w:val="24"/>
          <w:lang w:eastAsia="en-US"/>
        </w:rPr>
      </w:pPr>
    </w:p>
    <w:p w14:paraId="60879744" w14:textId="4CC2FD4B" w:rsidR="00CE6BEF" w:rsidRDefault="00CE6BEF" w:rsidP="002357C0">
      <w:pPr>
        <w:rPr>
          <w:rFonts w:asciiTheme="minorHAnsi" w:hAnsiTheme="minorHAnsi" w:cstheme="minorHAnsi"/>
          <w:b/>
          <w:sz w:val="24"/>
          <w:szCs w:val="24"/>
          <w:lang w:eastAsia="en-US"/>
        </w:rPr>
      </w:pPr>
    </w:p>
    <w:p w14:paraId="6F7C0E2B" w14:textId="0538855B" w:rsidR="00CE6BEF" w:rsidRDefault="00CE6BEF" w:rsidP="002357C0">
      <w:pPr>
        <w:rPr>
          <w:rFonts w:asciiTheme="minorHAnsi" w:hAnsiTheme="minorHAnsi" w:cstheme="minorHAnsi"/>
          <w:b/>
          <w:sz w:val="24"/>
          <w:szCs w:val="24"/>
          <w:lang w:eastAsia="en-US"/>
        </w:rPr>
      </w:pPr>
    </w:p>
    <w:p w14:paraId="64609FBD" w14:textId="69DD11E4" w:rsidR="00CE6BEF" w:rsidRDefault="00CE6BEF" w:rsidP="002357C0">
      <w:pPr>
        <w:rPr>
          <w:rFonts w:asciiTheme="minorHAnsi" w:hAnsiTheme="minorHAnsi" w:cstheme="minorHAnsi"/>
          <w:b/>
          <w:sz w:val="24"/>
          <w:szCs w:val="24"/>
          <w:lang w:eastAsia="en-US"/>
        </w:rPr>
      </w:pPr>
    </w:p>
    <w:p w14:paraId="610437CF" w14:textId="79DDF42F" w:rsidR="00CE6BEF" w:rsidRDefault="00CE6BEF" w:rsidP="002357C0">
      <w:pPr>
        <w:rPr>
          <w:rFonts w:asciiTheme="minorHAnsi" w:hAnsiTheme="minorHAnsi" w:cstheme="minorHAnsi"/>
          <w:b/>
          <w:sz w:val="24"/>
          <w:szCs w:val="24"/>
          <w:lang w:eastAsia="en-US"/>
        </w:rPr>
      </w:pPr>
    </w:p>
    <w:p w14:paraId="52EDB62B" w14:textId="04727CA5" w:rsidR="00CE6BEF" w:rsidRDefault="00CE6BEF" w:rsidP="002357C0">
      <w:pPr>
        <w:rPr>
          <w:rFonts w:asciiTheme="minorHAnsi" w:hAnsiTheme="minorHAnsi" w:cstheme="minorHAnsi"/>
          <w:b/>
          <w:sz w:val="24"/>
          <w:szCs w:val="24"/>
          <w:lang w:eastAsia="en-US"/>
        </w:rPr>
      </w:pPr>
    </w:p>
    <w:p w14:paraId="3724846F" w14:textId="0EF95C89" w:rsidR="00CE6BEF" w:rsidRDefault="00CE6BEF" w:rsidP="002357C0">
      <w:pPr>
        <w:rPr>
          <w:rFonts w:asciiTheme="minorHAnsi" w:hAnsiTheme="minorHAnsi" w:cstheme="minorHAnsi"/>
          <w:b/>
          <w:sz w:val="24"/>
          <w:szCs w:val="24"/>
          <w:lang w:eastAsia="en-US"/>
        </w:rPr>
      </w:pPr>
    </w:p>
    <w:p w14:paraId="0F5FAED1" w14:textId="64C2407F" w:rsidR="00CE6BEF" w:rsidRDefault="00CE6BEF" w:rsidP="002357C0">
      <w:pPr>
        <w:rPr>
          <w:rFonts w:asciiTheme="minorHAnsi" w:hAnsiTheme="minorHAnsi" w:cstheme="minorHAnsi"/>
          <w:b/>
          <w:sz w:val="24"/>
          <w:szCs w:val="24"/>
          <w:lang w:eastAsia="en-US"/>
        </w:rPr>
      </w:pPr>
    </w:p>
    <w:p w14:paraId="0B31274D" w14:textId="77BD5C4F" w:rsidR="00CE6BEF" w:rsidRDefault="00CE6BEF" w:rsidP="002357C0">
      <w:pPr>
        <w:rPr>
          <w:rFonts w:asciiTheme="minorHAnsi" w:hAnsiTheme="minorHAnsi" w:cstheme="minorHAnsi"/>
          <w:b/>
          <w:sz w:val="24"/>
          <w:szCs w:val="24"/>
          <w:lang w:eastAsia="en-US"/>
        </w:rPr>
      </w:pPr>
    </w:p>
    <w:p w14:paraId="368B2A67" w14:textId="13E673E2" w:rsidR="00CE6BEF" w:rsidRDefault="00CE6BEF" w:rsidP="002357C0">
      <w:pPr>
        <w:rPr>
          <w:rFonts w:asciiTheme="minorHAnsi" w:hAnsiTheme="minorHAnsi" w:cstheme="minorHAnsi"/>
          <w:b/>
          <w:sz w:val="24"/>
          <w:szCs w:val="24"/>
          <w:lang w:eastAsia="en-US"/>
        </w:rPr>
      </w:pPr>
    </w:p>
    <w:p w14:paraId="0AF85D00" w14:textId="75148FCE" w:rsidR="00CE6BEF" w:rsidRDefault="00CE6BEF" w:rsidP="002357C0">
      <w:pPr>
        <w:rPr>
          <w:rFonts w:asciiTheme="minorHAnsi" w:hAnsiTheme="minorHAnsi" w:cstheme="minorHAnsi"/>
          <w:b/>
          <w:sz w:val="24"/>
          <w:szCs w:val="24"/>
          <w:lang w:eastAsia="en-US"/>
        </w:rPr>
      </w:pPr>
    </w:p>
    <w:p w14:paraId="30DDC4A1" w14:textId="46CD1274" w:rsidR="00CE6BEF" w:rsidRDefault="00CE6BEF" w:rsidP="002357C0">
      <w:pPr>
        <w:rPr>
          <w:rFonts w:asciiTheme="minorHAnsi" w:hAnsiTheme="minorHAnsi" w:cstheme="minorHAnsi"/>
          <w:b/>
          <w:sz w:val="24"/>
          <w:szCs w:val="24"/>
          <w:lang w:eastAsia="en-US"/>
        </w:rPr>
      </w:pPr>
    </w:p>
    <w:p w14:paraId="4449CE4C" w14:textId="5E7C1180" w:rsidR="00CE6BEF" w:rsidRDefault="00CE6BEF" w:rsidP="002357C0">
      <w:pPr>
        <w:rPr>
          <w:rFonts w:asciiTheme="minorHAnsi" w:hAnsiTheme="minorHAnsi" w:cstheme="minorHAnsi"/>
          <w:b/>
          <w:sz w:val="24"/>
          <w:szCs w:val="24"/>
          <w:lang w:eastAsia="en-US"/>
        </w:rPr>
      </w:pPr>
    </w:p>
    <w:p w14:paraId="58B837CF" w14:textId="2E41F803" w:rsidR="00CE6BEF" w:rsidRDefault="00CE6BEF" w:rsidP="002357C0">
      <w:pPr>
        <w:rPr>
          <w:rFonts w:asciiTheme="minorHAnsi" w:hAnsiTheme="minorHAnsi" w:cstheme="minorHAnsi"/>
          <w:b/>
          <w:sz w:val="24"/>
          <w:szCs w:val="24"/>
          <w:lang w:eastAsia="en-US"/>
        </w:rPr>
      </w:pPr>
    </w:p>
    <w:p w14:paraId="33D44F93" w14:textId="72FD94FD" w:rsidR="00CE6BEF" w:rsidRDefault="00CE6BEF" w:rsidP="002357C0">
      <w:pPr>
        <w:rPr>
          <w:rFonts w:asciiTheme="minorHAnsi" w:hAnsiTheme="minorHAnsi" w:cstheme="minorHAnsi"/>
          <w:b/>
          <w:sz w:val="24"/>
          <w:szCs w:val="24"/>
          <w:lang w:eastAsia="en-US"/>
        </w:rPr>
      </w:pPr>
    </w:p>
    <w:p w14:paraId="05499EE8" w14:textId="7461DA75" w:rsidR="00CE6BEF" w:rsidRDefault="00CE6BEF" w:rsidP="002357C0">
      <w:pPr>
        <w:rPr>
          <w:rFonts w:asciiTheme="minorHAnsi" w:hAnsiTheme="minorHAnsi" w:cstheme="minorHAnsi"/>
          <w:b/>
          <w:sz w:val="24"/>
          <w:szCs w:val="24"/>
          <w:lang w:eastAsia="en-US"/>
        </w:rPr>
      </w:pPr>
    </w:p>
    <w:p w14:paraId="6906B2D6" w14:textId="4107B128" w:rsidR="00CE6BEF" w:rsidRDefault="00CE6BEF" w:rsidP="002357C0">
      <w:pPr>
        <w:rPr>
          <w:rFonts w:asciiTheme="minorHAnsi" w:hAnsiTheme="minorHAnsi" w:cstheme="minorHAnsi"/>
          <w:b/>
          <w:sz w:val="24"/>
          <w:szCs w:val="24"/>
          <w:lang w:eastAsia="en-US"/>
        </w:rPr>
      </w:pPr>
    </w:p>
    <w:p w14:paraId="5F241735" w14:textId="069B37A1" w:rsidR="00CE6BEF" w:rsidRDefault="00CE6BEF" w:rsidP="002357C0">
      <w:pPr>
        <w:rPr>
          <w:rFonts w:asciiTheme="minorHAnsi" w:hAnsiTheme="minorHAnsi" w:cstheme="minorHAnsi"/>
          <w:b/>
          <w:sz w:val="24"/>
          <w:szCs w:val="24"/>
          <w:lang w:eastAsia="en-US"/>
        </w:rPr>
      </w:pPr>
    </w:p>
    <w:p w14:paraId="0BB1DA22" w14:textId="4109F822" w:rsidR="00CE6BEF" w:rsidRDefault="00CE6BEF" w:rsidP="002357C0">
      <w:pPr>
        <w:rPr>
          <w:rFonts w:asciiTheme="minorHAnsi" w:hAnsiTheme="minorHAnsi" w:cstheme="minorHAnsi"/>
          <w:b/>
          <w:sz w:val="24"/>
          <w:szCs w:val="24"/>
          <w:lang w:eastAsia="en-US"/>
        </w:rPr>
      </w:pPr>
    </w:p>
    <w:p w14:paraId="36810984" w14:textId="0F56ECA4" w:rsidR="00CE6BEF" w:rsidRDefault="00CE6BEF" w:rsidP="002357C0">
      <w:pPr>
        <w:rPr>
          <w:rFonts w:asciiTheme="minorHAnsi" w:hAnsiTheme="minorHAnsi" w:cstheme="minorHAnsi"/>
          <w:b/>
          <w:sz w:val="24"/>
          <w:szCs w:val="24"/>
          <w:lang w:eastAsia="en-US"/>
        </w:rPr>
      </w:pPr>
    </w:p>
    <w:p w14:paraId="14C10155" w14:textId="4B5CE4BB" w:rsidR="00CE6BEF" w:rsidRDefault="00CE6BEF" w:rsidP="002357C0">
      <w:pPr>
        <w:rPr>
          <w:rFonts w:asciiTheme="minorHAnsi" w:hAnsiTheme="minorHAnsi" w:cstheme="minorHAnsi"/>
          <w:b/>
          <w:sz w:val="24"/>
          <w:szCs w:val="24"/>
          <w:lang w:eastAsia="en-US"/>
        </w:rPr>
      </w:pPr>
    </w:p>
    <w:p w14:paraId="45BFC561" w14:textId="69040635" w:rsidR="00CE6BEF" w:rsidRDefault="00CE6BEF" w:rsidP="002357C0">
      <w:pPr>
        <w:rPr>
          <w:rFonts w:asciiTheme="minorHAnsi" w:hAnsiTheme="minorHAnsi" w:cstheme="minorHAnsi"/>
          <w:b/>
          <w:sz w:val="24"/>
          <w:szCs w:val="24"/>
          <w:lang w:eastAsia="en-US"/>
        </w:rPr>
      </w:pPr>
    </w:p>
    <w:p w14:paraId="5A6F15A4" w14:textId="729E0E1D" w:rsidR="00CE6BEF" w:rsidRDefault="00CE6BEF" w:rsidP="002357C0">
      <w:pPr>
        <w:rPr>
          <w:rFonts w:asciiTheme="minorHAnsi" w:hAnsiTheme="minorHAnsi" w:cstheme="minorHAnsi"/>
          <w:b/>
          <w:sz w:val="24"/>
          <w:szCs w:val="24"/>
          <w:lang w:eastAsia="en-US"/>
        </w:rPr>
      </w:pPr>
    </w:p>
    <w:p w14:paraId="34907110" w14:textId="244E367A" w:rsidR="00CE6BEF" w:rsidRDefault="00CE6BEF" w:rsidP="002357C0">
      <w:pPr>
        <w:rPr>
          <w:rFonts w:asciiTheme="minorHAnsi" w:hAnsiTheme="minorHAnsi" w:cstheme="minorHAnsi"/>
          <w:b/>
          <w:sz w:val="24"/>
          <w:szCs w:val="24"/>
          <w:lang w:eastAsia="en-US"/>
        </w:rPr>
      </w:pPr>
    </w:p>
    <w:p w14:paraId="678C9A9E" w14:textId="1814975D" w:rsidR="00CE6BEF" w:rsidRDefault="00CE6BEF" w:rsidP="002357C0">
      <w:pPr>
        <w:rPr>
          <w:rFonts w:asciiTheme="minorHAnsi" w:hAnsiTheme="minorHAnsi" w:cstheme="minorHAnsi"/>
          <w:b/>
          <w:sz w:val="24"/>
          <w:szCs w:val="24"/>
          <w:lang w:eastAsia="en-US"/>
        </w:rPr>
      </w:pPr>
    </w:p>
    <w:p w14:paraId="68FF76D7" w14:textId="2B7F0ED1" w:rsidR="00CE6BEF" w:rsidRDefault="00CE6BEF" w:rsidP="002357C0">
      <w:pPr>
        <w:rPr>
          <w:rFonts w:asciiTheme="minorHAnsi" w:hAnsiTheme="minorHAnsi" w:cstheme="minorHAnsi"/>
          <w:b/>
          <w:sz w:val="24"/>
          <w:szCs w:val="24"/>
          <w:lang w:eastAsia="en-US"/>
        </w:rPr>
      </w:pPr>
    </w:p>
    <w:p w14:paraId="4468334E" w14:textId="6C8506D5" w:rsidR="00CE6BEF" w:rsidRDefault="00CE6BEF" w:rsidP="002357C0">
      <w:pPr>
        <w:rPr>
          <w:rFonts w:asciiTheme="minorHAnsi" w:hAnsiTheme="minorHAnsi" w:cstheme="minorHAnsi"/>
          <w:b/>
          <w:sz w:val="24"/>
          <w:szCs w:val="24"/>
          <w:lang w:eastAsia="en-US"/>
        </w:rPr>
      </w:pPr>
    </w:p>
    <w:p w14:paraId="46640EDE" w14:textId="079B2D4C" w:rsidR="00CE6BEF" w:rsidRDefault="00CE6BEF" w:rsidP="002357C0">
      <w:pPr>
        <w:rPr>
          <w:rFonts w:asciiTheme="minorHAnsi" w:hAnsiTheme="minorHAnsi" w:cstheme="minorHAnsi"/>
          <w:b/>
          <w:sz w:val="24"/>
          <w:szCs w:val="24"/>
          <w:lang w:eastAsia="en-US"/>
        </w:rPr>
      </w:pPr>
    </w:p>
    <w:p w14:paraId="67257D7F" w14:textId="244C5684" w:rsidR="00CE6BEF" w:rsidRDefault="00CE6BEF" w:rsidP="002357C0">
      <w:pPr>
        <w:rPr>
          <w:rFonts w:asciiTheme="minorHAnsi" w:hAnsiTheme="minorHAnsi" w:cstheme="minorHAnsi"/>
          <w:b/>
          <w:sz w:val="24"/>
          <w:szCs w:val="24"/>
          <w:lang w:eastAsia="en-US"/>
        </w:rPr>
      </w:pPr>
    </w:p>
    <w:p w14:paraId="1F9FD694" w14:textId="51F7B053" w:rsidR="00CE6BEF" w:rsidRDefault="00CE6BEF" w:rsidP="002357C0">
      <w:pPr>
        <w:rPr>
          <w:rFonts w:asciiTheme="minorHAnsi" w:hAnsiTheme="minorHAnsi" w:cstheme="minorHAnsi"/>
          <w:b/>
          <w:sz w:val="24"/>
          <w:szCs w:val="24"/>
          <w:lang w:eastAsia="en-US"/>
        </w:rPr>
      </w:pPr>
    </w:p>
    <w:p w14:paraId="263441B6" w14:textId="3DC9A9A0" w:rsidR="00CE6BEF" w:rsidRDefault="00CE6BEF" w:rsidP="002357C0">
      <w:pPr>
        <w:rPr>
          <w:rFonts w:asciiTheme="minorHAnsi" w:hAnsiTheme="minorHAnsi" w:cstheme="minorHAnsi"/>
          <w:b/>
          <w:sz w:val="24"/>
          <w:szCs w:val="24"/>
          <w:lang w:eastAsia="en-US"/>
        </w:rPr>
      </w:pPr>
    </w:p>
    <w:p w14:paraId="7C7D360A" w14:textId="6A8F1272" w:rsidR="00CE6BEF" w:rsidRDefault="00CE6BEF" w:rsidP="002357C0">
      <w:pPr>
        <w:rPr>
          <w:rFonts w:asciiTheme="minorHAnsi" w:hAnsiTheme="minorHAnsi" w:cstheme="minorHAnsi"/>
          <w:b/>
          <w:sz w:val="24"/>
          <w:szCs w:val="24"/>
          <w:lang w:eastAsia="en-US"/>
        </w:rPr>
      </w:pPr>
    </w:p>
    <w:p w14:paraId="0DC38026" w14:textId="2017F864" w:rsidR="00CE6BEF" w:rsidRDefault="00CE6BEF" w:rsidP="002357C0">
      <w:pPr>
        <w:rPr>
          <w:rFonts w:asciiTheme="minorHAnsi" w:hAnsiTheme="minorHAnsi" w:cstheme="minorHAnsi"/>
          <w:b/>
          <w:sz w:val="24"/>
          <w:szCs w:val="24"/>
          <w:lang w:eastAsia="en-US"/>
        </w:rPr>
      </w:pPr>
    </w:p>
    <w:p w14:paraId="7DB93485" w14:textId="77777777" w:rsidR="00CE6BEF" w:rsidRPr="00F90937" w:rsidRDefault="00CE6BEF" w:rsidP="00CE6BE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90937">
        <w:rPr>
          <w:rFonts w:asciiTheme="minorHAnsi" w:hAnsiTheme="minorHAnsi" w:cstheme="minorHAnsi"/>
          <w:b/>
          <w:noProof/>
          <w:sz w:val="22"/>
          <w:szCs w:val="22"/>
        </w:rPr>
        <w:lastRenderedPageBreak/>
        <w:drawing>
          <wp:anchor distT="0" distB="0" distL="114300" distR="114300" simplePos="0" relativeHeight="251661312" behindDoc="1" locked="1" layoutInCell="1" allowOverlap="0" wp14:anchorId="60082DBB" wp14:editId="34E0F209">
            <wp:simplePos x="0" y="0"/>
            <wp:positionH relativeFrom="page">
              <wp:posOffset>-266700</wp:posOffset>
            </wp:positionH>
            <wp:positionV relativeFrom="page">
              <wp:posOffset>518795</wp:posOffset>
            </wp:positionV>
            <wp:extent cx="8542655" cy="1011555"/>
            <wp:effectExtent l="0" t="0" r="0" b="0"/>
            <wp:wrapTight wrapText="bothSides">
              <wp:wrapPolygon edited="0">
                <wp:start x="0" y="0"/>
                <wp:lineTo x="0" y="21153"/>
                <wp:lineTo x="21531" y="21153"/>
                <wp:lineTo x="21531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2655" cy="1011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0937">
        <w:rPr>
          <w:rFonts w:asciiTheme="minorHAnsi" w:hAnsiTheme="minorHAnsi" w:cstheme="minorHAnsi"/>
          <w:b/>
          <w:sz w:val="22"/>
          <w:szCs w:val="22"/>
        </w:rPr>
        <w:t>Informacja o przetwarzaniu danych osobowych – przez UM w Łodzi</w:t>
      </w:r>
    </w:p>
    <w:p w14:paraId="4520D9B6" w14:textId="77777777" w:rsidR="00CE6BEF" w:rsidRPr="00F90937" w:rsidRDefault="00CE6BEF" w:rsidP="00CE6BE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84CFDA7" w14:textId="77777777" w:rsidR="00CE6BEF" w:rsidRPr="00F90937" w:rsidRDefault="00CE6BEF" w:rsidP="0060756D">
      <w:pPr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F90937">
        <w:rPr>
          <w:rFonts w:asciiTheme="minorHAnsi" w:hAnsiTheme="minorHAnsi" w:cstheme="minorHAnsi"/>
          <w:sz w:val="22"/>
          <w:szCs w:val="22"/>
        </w:rPr>
        <w:t xml:space="preserve">Zgodnie z art. 13 rozporządzenia Parlamentu Europejskiego i Rady (UE) nr 2016/679 </w:t>
      </w:r>
      <w:r w:rsidRPr="00F90937">
        <w:rPr>
          <w:rFonts w:asciiTheme="minorHAnsi" w:hAnsiTheme="minorHAnsi" w:cstheme="minorHAnsi"/>
          <w:sz w:val="22"/>
          <w:szCs w:val="22"/>
        </w:rPr>
        <w:br/>
        <w:t>z dnia 27 kwietnia 2016 r. w sprawie ochrony osób fizycznych w związku z przetwarzaniem danych osobowych i w sprawie swobodnego przepływu takich danych oraz uchylenia dyrektywy 95/46/WE zwanego dalej „RODO” informujemy, że będziemy przetwarzać Pani/Pana dane osobowe. Szczegóły tego dotyczące:</w:t>
      </w:r>
    </w:p>
    <w:p w14:paraId="5CAB9DAC" w14:textId="77777777" w:rsidR="00CE6BEF" w:rsidRPr="00F90937" w:rsidRDefault="00CE6BEF" w:rsidP="0060756D">
      <w:pPr>
        <w:ind w:firstLine="567"/>
        <w:jc w:val="both"/>
        <w:rPr>
          <w:rFonts w:asciiTheme="minorHAnsi" w:eastAsia="Calibri" w:hAnsiTheme="minorHAnsi" w:cstheme="minorHAnsi"/>
          <w:sz w:val="22"/>
          <w:szCs w:val="22"/>
        </w:rPr>
      </w:pPr>
      <w:bookmarkStart w:id="0" w:name="_GoBack"/>
      <w:bookmarkEnd w:id="0"/>
    </w:p>
    <w:p w14:paraId="3ECCBD8E" w14:textId="77777777" w:rsidR="00CE6BEF" w:rsidRPr="00F90937" w:rsidRDefault="00CE6BEF" w:rsidP="0060756D">
      <w:pPr>
        <w:pStyle w:val="Akapitzlist"/>
        <w:numPr>
          <w:ilvl w:val="0"/>
          <w:numId w:val="11"/>
        </w:numPr>
        <w:ind w:left="567" w:hanging="57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90937">
        <w:rPr>
          <w:rFonts w:asciiTheme="minorHAnsi" w:hAnsiTheme="minorHAnsi" w:cstheme="minorHAnsi"/>
          <w:b/>
          <w:sz w:val="22"/>
          <w:szCs w:val="22"/>
        </w:rPr>
        <w:t>Administrator danych osobowych</w:t>
      </w:r>
    </w:p>
    <w:p w14:paraId="4F90C3E8" w14:textId="77777777" w:rsidR="00CE6BEF" w:rsidRPr="00F90937" w:rsidRDefault="00CE6BEF" w:rsidP="0060756D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F90937">
        <w:rPr>
          <w:rFonts w:asciiTheme="minorHAnsi" w:hAnsiTheme="minorHAnsi" w:cstheme="minorHAnsi"/>
          <w:sz w:val="22"/>
          <w:szCs w:val="22"/>
        </w:rPr>
        <w:t>Uniwersytet Medyczny w Łodzi z siedzibą w Łodzi, al. Kościuszki 4, 90–419 Łódź, tel.</w:t>
      </w:r>
      <w:r w:rsidRPr="00F90937">
        <w:rPr>
          <w:rFonts w:asciiTheme="minorHAnsi" w:hAnsiTheme="minorHAnsi" w:cstheme="minorHAnsi"/>
          <w:sz w:val="22"/>
          <w:szCs w:val="22"/>
        </w:rPr>
        <w:br/>
        <w:t xml:space="preserve"> 42 272 52 11 informuje, że jest Administratorem Pani/Pana danych osobowych.</w:t>
      </w:r>
    </w:p>
    <w:p w14:paraId="7FB87484" w14:textId="77777777" w:rsidR="00CE6BEF" w:rsidRPr="00F90937" w:rsidRDefault="00CE6BEF" w:rsidP="0060756D">
      <w:pPr>
        <w:ind w:left="567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625AF8F7" w14:textId="77777777" w:rsidR="00CE6BEF" w:rsidRPr="00F90937" w:rsidRDefault="00CE6BEF" w:rsidP="0060756D">
      <w:pPr>
        <w:pStyle w:val="Akapitzlist"/>
        <w:numPr>
          <w:ilvl w:val="0"/>
          <w:numId w:val="11"/>
        </w:numPr>
        <w:ind w:left="567" w:hanging="57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90937">
        <w:rPr>
          <w:rFonts w:asciiTheme="minorHAnsi" w:hAnsiTheme="minorHAnsi" w:cstheme="minorHAnsi"/>
          <w:b/>
          <w:sz w:val="22"/>
          <w:szCs w:val="22"/>
        </w:rPr>
        <w:t>Inspektor Ochrony Danych</w:t>
      </w:r>
    </w:p>
    <w:p w14:paraId="570E163D" w14:textId="143BB0BC" w:rsidR="00CE6BEF" w:rsidRPr="00F90937" w:rsidRDefault="00CE6BEF" w:rsidP="0060756D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F90937">
        <w:rPr>
          <w:rFonts w:asciiTheme="minorHAnsi" w:hAnsiTheme="minorHAnsi" w:cstheme="minorHAnsi"/>
          <w:sz w:val="22"/>
          <w:szCs w:val="22"/>
        </w:rPr>
        <w:t xml:space="preserve">Centrum Medyczne Kształcenia Podyplomowego wyznaczyło Inspektora Ochrony Danych, z którym może Pani/Pan skontaktować się w sprawach ochrony swoich danych osobowych i realizacji swoich praw za pomocą e-mail: </w:t>
      </w:r>
      <w:hyperlink r:id="rId10" w:history="1">
        <w:r w:rsidRPr="00F90937">
          <w:rPr>
            <w:rFonts w:asciiTheme="minorHAnsi" w:hAnsiTheme="minorHAnsi" w:cstheme="minorHAnsi"/>
            <w:sz w:val="22"/>
            <w:szCs w:val="22"/>
          </w:rPr>
          <w:t>iod@umed.lodz.pl</w:t>
        </w:r>
      </w:hyperlink>
      <w:r w:rsidRPr="00F90937">
        <w:rPr>
          <w:rFonts w:asciiTheme="minorHAnsi" w:hAnsiTheme="minorHAnsi" w:cstheme="minorHAnsi"/>
          <w:sz w:val="22"/>
          <w:szCs w:val="22"/>
        </w:rPr>
        <w:t>, telefon:</w:t>
      </w:r>
      <w:r w:rsidR="0060756D" w:rsidRPr="00F90937">
        <w:rPr>
          <w:rFonts w:asciiTheme="minorHAnsi" w:hAnsiTheme="minorHAnsi" w:cstheme="minorHAnsi"/>
          <w:sz w:val="22"/>
          <w:szCs w:val="22"/>
        </w:rPr>
        <w:t xml:space="preserve"> </w:t>
      </w:r>
      <w:r w:rsidRPr="00F90937">
        <w:rPr>
          <w:rFonts w:asciiTheme="minorHAnsi" w:hAnsiTheme="minorHAnsi" w:cstheme="minorHAnsi"/>
          <w:sz w:val="22"/>
          <w:szCs w:val="22"/>
        </w:rPr>
        <w:t>42 272 52 11  lub pisemnie na adres naszej siedziby, wskazany w pkt I.</w:t>
      </w:r>
    </w:p>
    <w:p w14:paraId="5277FB53" w14:textId="77777777" w:rsidR="00CE6BEF" w:rsidRPr="00F90937" w:rsidRDefault="00CE6BEF" w:rsidP="0060756D">
      <w:pPr>
        <w:ind w:left="567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5FF17ED6" w14:textId="77777777" w:rsidR="00CE6BEF" w:rsidRPr="00F90937" w:rsidRDefault="00CE6BEF" w:rsidP="0060756D">
      <w:pPr>
        <w:pStyle w:val="Akapitzlist"/>
        <w:numPr>
          <w:ilvl w:val="0"/>
          <w:numId w:val="11"/>
        </w:numPr>
        <w:ind w:left="567" w:hanging="57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90937">
        <w:rPr>
          <w:rFonts w:asciiTheme="minorHAnsi" w:hAnsiTheme="minorHAnsi" w:cstheme="minorHAnsi"/>
          <w:b/>
          <w:sz w:val="22"/>
          <w:szCs w:val="22"/>
        </w:rPr>
        <w:t xml:space="preserve">Cele i podstawy przetwarzania </w:t>
      </w:r>
    </w:p>
    <w:p w14:paraId="4E9BAFDB" w14:textId="77777777" w:rsidR="00CE6BEF" w:rsidRPr="00F90937" w:rsidRDefault="00CE6BEF" w:rsidP="0060756D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F90937">
        <w:rPr>
          <w:rFonts w:asciiTheme="minorHAnsi" w:hAnsiTheme="minorHAnsi" w:cstheme="minorHAnsi"/>
          <w:sz w:val="22"/>
          <w:szCs w:val="22"/>
        </w:rPr>
        <w:t xml:space="preserve">Przetwarzanie Pani/Pana danych osobowych ma na celu przeprowadzenie postępowania, zakwalifikowanie do udziału, realizacja dla osób zakwalifikowanych oraz rozliczenie </w:t>
      </w:r>
      <w:r w:rsidRPr="00F90937">
        <w:rPr>
          <w:rFonts w:asciiTheme="minorHAnsi" w:hAnsiTheme="minorHAnsi" w:cstheme="minorHAnsi"/>
          <w:sz w:val="22"/>
          <w:szCs w:val="22"/>
        </w:rPr>
        <w:br/>
        <w:t>i ewaluacja Projektu pn. „Nowoczesne standardy kształcenia doskonalącego lekarzy specjalistów  w wybranych specjalizacjach zabiegowych ze szczególnym wykorzystaniem nowatorskich rozwiązań informatycznych ” w ramach Programu Fundusze Europejskie dla Rozwoju Społecznego 2021-2027, Oś priorytetowa I Umiejętności; Działanie 1.1 Współpraca ponadnarodowa (umowa nr UDA-FERS.01.01-IP.02-0001/23), kontaktowania się w toku postępowania, weryfikacji pod kątem kompletności dokumentów, na podstawie obowiązków wynikających z przepisów prawa w zakresie ustawy z dnia 28 kwietnia 2022 r. o zasadach realizacji zadań finansowanych ze środków europejskich w perspektywie finansowej 2021–2027 oraz ustalenia, dochodzenia lub obrony przed roszczeniami jako prawnie uzasadniony interes Administratora (podstawa z art. 6 ust. 1 lit. c, lit. f oraz art. 9 ust. 2 lit. g RODO).</w:t>
      </w:r>
    </w:p>
    <w:p w14:paraId="45B655C6" w14:textId="77777777" w:rsidR="00CE6BEF" w:rsidRPr="00F90937" w:rsidRDefault="00CE6BEF" w:rsidP="0060756D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7F057860" w14:textId="77777777" w:rsidR="00CE6BEF" w:rsidRPr="00F90937" w:rsidRDefault="00CE6BEF" w:rsidP="0060756D">
      <w:pPr>
        <w:pStyle w:val="Akapitzlist"/>
        <w:numPr>
          <w:ilvl w:val="0"/>
          <w:numId w:val="11"/>
        </w:numPr>
        <w:ind w:left="567" w:hanging="57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90937">
        <w:rPr>
          <w:rFonts w:asciiTheme="minorHAnsi" w:hAnsiTheme="minorHAnsi" w:cstheme="minorHAnsi"/>
          <w:b/>
          <w:sz w:val="22"/>
          <w:szCs w:val="22"/>
        </w:rPr>
        <w:t xml:space="preserve">Odbiorcy danych </w:t>
      </w:r>
    </w:p>
    <w:p w14:paraId="0FE7E6DA" w14:textId="77777777" w:rsidR="00CE6BEF" w:rsidRPr="00F90937" w:rsidRDefault="00CE6BEF" w:rsidP="0060756D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F90937">
        <w:rPr>
          <w:rFonts w:asciiTheme="minorHAnsi" w:hAnsiTheme="minorHAnsi" w:cstheme="minorHAnsi"/>
          <w:sz w:val="22"/>
          <w:szCs w:val="22"/>
        </w:rPr>
        <w:t>Pani/Pana dane osobowe zostaną udostępnione ministrowi właściwemu do spraw rozwoju regionalnego [Instytucji Zarządzającej], Ministrowi Zdrowia, Instytucji Pośredniczącej – Centrum Projektów Europejskich mającej siedzibę przy ul. Puławskiej 180, 02-670 Warszawa, ministrowi właściwemu do spraw finansów publicznych. Pani/Pana dane mogą zostać także udostępnione podmiotom przetwarzającym, które świadczą nam usługi prawnicze, wspierają nas systemami teleinformatycznymi oraz dostarczają nam i obsługują nasze systemy informatyczne oraz oprogramowanie wykorzystywane do właściwej realizacji zadań oraz w przypadku zaistniałej konieczności podmiotom uprawnionym do otrzymania Pani/Pana danych na podstawie obowiązujących przepisów prawa.</w:t>
      </w:r>
    </w:p>
    <w:p w14:paraId="4E8FE2EE" w14:textId="77777777" w:rsidR="00CE6BEF" w:rsidRPr="00F90937" w:rsidRDefault="00CE6BEF" w:rsidP="0060756D">
      <w:pPr>
        <w:ind w:left="567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0101A4F9" w14:textId="77777777" w:rsidR="00CE6BEF" w:rsidRPr="00F90937" w:rsidRDefault="00CE6BEF" w:rsidP="0060756D">
      <w:pPr>
        <w:pStyle w:val="Akapitzlist"/>
        <w:numPr>
          <w:ilvl w:val="0"/>
          <w:numId w:val="11"/>
        </w:numPr>
        <w:ind w:left="567" w:hanging="57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90937">
        <w:rPr>
          <w:rFonts w:asciiTheme="minorHAnsi" w:hAnsiTheme="minorHAnsi" w:cstheme="minorHAnsi"/>
          <w:b/>
          <w:sz w:val="22"/>
          <w:szCs w:val="22"/>
        </w:rPr>
        <w:t>Przekazywanie danych do państw trzecich lub organizacji międzynarodowych</w:t>
      </w:r>
    </w:p>
    <w:p w14:paraId="37229623" w14:textId="77777777" w:rsidR="00CE6BEF" w:rsidRPr="00F90937" w:rsidRDefault="00CE6BEF" w:rsidP="0060756D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F90937">
        <w:rPr>
          <w:rFonts w:asciiTheme="minorHAnsi" w:hAnsiTheme="minorHAnsi" w:cstheme="minorHAnsi"/>
          <w:sz w:val="22"/>
          <w:szCs w:val="22"/>
        </w:rPr>
        <w:t>Nie przekazujemy Pani/Pana danych poza teren Europejskiego Obszaru Gospodarczego.</w:t>
      </w:r>
    </w:p>
    <w:p w14:paraId="44E6809A" w14:textId="77777777" w:rsidR="00CE6BEF" w:rsidRPr="00F90937" w:rsidRDefault="00CE6BEF" w:rsidP="0060756D">
      <w:pPr>
        <w:ind w:left="567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59E0689D" w14:textId="77777777" w:rsidR="00CE6BEF" w:rsidRPr="00F90937" w:rsidRDefault="00CE6BEF" w:rsidP="0060756D">
      <w:pPr>
        <w:pStyle w:val="Akapitzlist"/>
        <w:numPr>
          <w:ilvl w:val="0"/>
          <w:numId w:val="11"/>
        </w:numPr>
        <w:ind w:left="567" w:hanging="57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90937">
        <w:rPr>
          <w:rFonts w:asciiTheme="minorHAnsi" w:hAnsiTheme="minorHAnsi" w:cstheme="minorHAnsi"/>
          <w:b/>
          <w:sz w:val="22"/>
          <w:szCs w:val="22"/>
        </w:rPr>
        <w:t>Okres przechowywania danych</w:t>
      </w:r>
    </w:p>
    <w:p w14:paraId="111A329E" w14:textId="77777777" w:rsidR="00CE6BEF" w:rsidRPr="00F90937" w:rsidRDefault="00CE6BEF" w:rsidP="0060756D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F90937">
        <w:rPr>
          <w:rFonts w:asciiTheme="minorHAnsi" w:hAnsiTheme="minorHAnsi" w:cstheme="minorHAnsi"/>
          <w:sz w:val="22"/>
          <w:szCs w:val="22"/>
        </w:rPr>
        <w:t xml:space="preserve">Pani/Pana dane osobowe będą przechowywane przez okres 5 lat od daty płatności końcowej na rzecz Beneficjenta , przy czym bieg terminu zostaje przerwany w przypadku wszczęcia postępowania administracyjnego lub sądowego dotyczącego wydatków rozliczonych w Projekcie albo na należycie uzasadniony wniosek Komisji Europejskiej. Dokumenty dotyczące pomocy publicznej udzielanej przedsiębiorcom będą przechowywane przez 10 lat, licząc od dnia jej przyznania, o ile Uczestnik w ramach </w:t>
      </w:r>
      <w:r w:rsidRPr="00F90937">
        <w:rPr>
          <w:rFonts w:asciiTheme="minorHAnsi" w:hAnsiTheme="minorHAnsi" w:cstheme="minorHAnsi"/>
          <w:sz w:val="22"/>
          <w:szCs w:val="22"/>
        </w:rPr>
        <w:lastRenderedPageBreak/>
        <w:t>Projektu otrzyma wsparcie spełniające kryteria jego uznania jako pomoc publiczna. Następnie, jeśli chodzi o materiały archiwalne, zgodnie z Instrukcją Kancelaryjną CMKP opracowaną na podstawie przepisów ustawy z dnia 14 lipca 1983 r. o narodowym zasobie archiwalnym i archiwach.</w:t>
      </w:r>
    </w:p>
    <w:p w14:paraId="35149A3C" w14:textId="77777777" w:rsidR="00CE6BEF" w:rsidRPr="00F90937" w:rsidRDefault="00CE6BEF" w:rsidP="0060756D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726DCA88" w14:textId="77777777" w:rsidR="00CE6BEF" w:rsidRPr="00F90937" w:rsidRDefault="00CE6BEF" w:rsidP="0060756D">
      <w:pPr>
        <w:pStyle w:val="Akapitzlist"/>
        <w:numPr>
          <w:ilvl w:val="0"/>
          <w:numId w:val="11"/>
        </w:numPr>
        <w:ind w:left="567" w:hanging="57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90937">
        <w:rPr>
          <w:rFonts w:asciiTheme="minorHAnsi" w:hAnsiTheme="minorHAnsi" w:cstheme="minorHAnsi"/>
          <w:b/>
          <w:sz w:val="22"/>
          <w:szCs w:val="22"/>
        </w:rPr>
        <w:t>Pani/Pana prawa</w:t>
      </w:r>
    </w:p>
    <w:p w14:paraId="78FFC255" w14:textId="77777777" w:rsidR="00CE6BEF" w:rsidRPr="00F90937" w:rsidRDefault="00CE6BEF" w:rsidP="0060756D">
      <w:pPr>
        <w:pStyle w:val="Akapitzlist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F90937">
        <w:rPr>
          <w:rFonts w:asciiTheme="minorHAnsi" w:hAnsiTheme="minorHAnsi" w:cstheme="minorHAnsi"/>
          <w:sz w:val="22"/>
          <w:szCs w:val="22"/>
        </w:rPr>
        <w:t>Przysługuje Pani/Panu:</w:t>
      </w:r>
    </w:p>
    <w:p w14:paraId="06CF2BB2" w14:textId="6EC3C66F" w:rsidR="00CE6BEF" w:rsidRPr="00F90937" w:rsidRDefault="00CE6BEF" w:rsidP="0060756D">
      <w:pPr>
        <w:pStyle w:val="Akapitzlist"/>
        <w:numPr>
          <w:ilvl w:val="0"/>
          <w:numId w:val="12"/>
        </w:numPr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F90937">
        <w:rPr>
          <w:rFonts w:asciiTheme="minorHAnsi" w:hAnsiTheme="minorHAnsi" w:cstheme="minorHAnsi"/>
          <w:sz w:val="22"/>
          <w:szCs w:val="22"/>
        </w:rPr>
        <w:t>prawo dostępu do Pani/Pana danych osobowych – uzyskania od Administratora potwierdzenia, czy przetwarzane są Pani/Pana dane osobowe, a jeżeli ma to miejsce, uzyskanie dostępu do nich oraz przekazania Pani/Panu informacji w zakresie wskazanym w art. 15 RODO;</w:t>
      </w:r>
    </w:p>
    <w:p w14:paraId="54CC0608" w14:textId="77777777" w:rsidR="00CE6BEF" w:rsidRPr="00F90937" w:rsidRDefault="00CE6BEF" w:rsidP="0060756D">
      <w:pPr>
        <w:pStyle w:val="Akapitzlist"/>
        <w:numPr>
          <w:ilvl w:val="0"/>
          <w:numId w:val="12"/>
        </w:numPr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F90937">
        <w:rPr>
          <w:rFonts w:asciiTheme="minorHAnsi" w:hAnsiTheme="minorHAnsi" w:cstheme="minorHAnsi"/>
          <w:sz w:val="22"/>
          <w:szCs w:val="22"/>
        </w:rPr>
        <w:t xml:space="preserve">prawo do sprostowania Pani/Pana danych osobowych – żądania  od Administratora niezwłocznego sprostowania danych osobowych, które są nieprawidłowe oraz uzupełnienia niekompletnych danych osobowych zgodnie z art. 16 RODO; </w:t>
      </w:r>
    </w:p>
    <w:p w14:paraId="32104DDA" w14:textId="77777777" w:rsidR="00CE6BEF" w:rsidRPr="00F90937" w:rsidRDefault="00CE6BEF" w:rsidP="0060756D">
      <w:pPr>
        <w:pStyle w:val="Akapitzlist"/>
        <w:numPr>
          <w:ilvl w:val="0"/>
          <w:numId w:val="12"/>
        </w:numPr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F90937">
        <w:rPr>
          <w:rFonts w:asciiTheme="minorHAnsi" w:hAnsiTheme="minorHAnsi" w:cstheme="minorHAnsi"/>
          <w:sz w:val="22"/>
          <w:szCs w:val="22"/>
        </w:rPr>
        <w:t xml:space="preserve">prawo do usunięcia Pani/Pana danych osobowych – żądania od Administratora niezwłocznego usunięcia danych osobowych, jeżeli spełniona zostanie jedna </w:t>
      </w:r>
      <w:r w:rsidRPr="00F90937">
        <w:rPr>
          <w:rFonts w:asciiTheme="minorHAnsi" w:hAnsiTheme="minorHAnsi" w:cstheme="minorHAnsi"/>
          <w:sz w:val="22"/>
          <w:szCs w:val="22"/>
        </w:rPr>
        <w:br/>
        <w:t>z przesłanek określonych w art. 17 RODO, m.in. dane osobowe nie są już niezbędne do celów, w których zostały zebrane. Prawo usunięcia danych może zostać ograniczone ze względu na obowiązki Administratora wynikające z obowiązującego prawa;</w:t>
      </w:r>
    </w:p>
    <w:p w14:paraId="36878215" w14:textId="77777777" w:rsidR="00CE6BEF" w:rsidRPr="00F90937" w:rsidRDefault="00CE6BEF" w:rsidP="0060756D">
      <w:pPr>
        <w:pStyle w:val="Akapitzlist"/>
        <w:numPr>
          <w:ilvl w:val="0"/>
          <w:numId w:val="12"/>
        </w:numPr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F90937">
        <w:rPr>
          <w:rFonts w:asciiTheme="minorHAnsi" w:hAnsiTheme="minorHAnsi" w:cstheme="minorHAnsi"/>
          <w:sz w:val="22"/>
          <w:szCs w:val="22"/>
        </w:rPr>
        <w:t>prawo do ograniczenia przetwarzania Pani/Pana danych osobowych w przypadkach wskazanych w art. 18 RODO, m. in. kwestionowania prawidłowości danych osobowych;</w:t>
      </w:r>
    </w:p>
    <w:p w14:paraId="079629F6" w14:textId="77777777" w:rsidR="00CE6BEF" w:rsidRPr="00F90937" w:rsidRDefault="00CE6BEF" w:rsidP="0060756D">
      <w:pPr>
        <w:pStyle w:val="Akapitzlist"/>
        <w:numPr>
          <w:ilvl w:val="0"/>
          <w:numId w:val="12"/>
        </w:numPr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F90937">
        <w:rPr>
          <w:rFonts w:asciiTheme="minorHAnsi" w:hAnsiTheme="minorHAnsi" w:cstheme="minorHAnsi"/>
          <w:sz w:val="22"/>
          <w:szCs w:val="22"/>
        </w:rPr>
        <w:t>prawo do wniesienia sprzeciwu wobec przetwarzania Pani/Pana danych osobowych w przypadkach określonych w art. 21 RODO;</w:t>
      </w:r>
    </w:p>
    <w:p w14:paraId="26D47D0A" w14:textId="77777777" w:rsidR="00CE6BEF" w:rsidRPr="00F90937" w:rsidRDefault="00CE6BEF" w:rsidP="0060756D">
      <w:pPr>
        <w:pStyle w:val="Akapitzlist"/>
        <w:numPr>
          <w:ilvl w:val="0"/>
          <w:numId w:val="12"/>
        </w:numPr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F90937">
        <w:rPr>
          <w:rFonts w:asciiTheme="minorHAnsi" w:hAnsiTheme="minorHAnsi" w:cstheme="minorHAnsi"/>
          <w:sz w:val="22"/>
          <w:szCs w:val="22"/>
        </w:rPr>
        <w:t>prawo do wniesienia skargi do organu nadzorczego zajmującego się ochroną danych osobowych zgodnie z art. 77 RODO.</w:t>
      </w:r>
    </w:p>
    <w:p w14:paraId="40CDA4BA" w14:textId="77777777" w:rsidR="00CE6BEF" w:rsidRPr="00F90937" w:rsidRDefault="00CE6BEF" w:rsidP="0060756D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F90937">
        <w:rPr>
          <w:rFonts w:asciiTheme="minorHAnsi" w:hAnsiTheme="minorHAnsi" w:cstheme="minorHAnsi"/>
          <w:sz w:val="22"/>
          <w:szCs w:val="22"/>
        </w:rPr>
        <w:t xml:space="preserve">W celu skorzystania z ww. praw należy skierować żądanie do Administratora Danych Osobowych lub Inspektora Ochrony Danych – dane kontaktowe wskazano w pkt I lub II niniejszej informacji. Proszę pamiętać, że przed realizacją Pani/Pana uprawnień Administrator będzie musiał upewnić się, że Pani/Pan ma powyższe prawo, czyli odpowiednio Panią/Pana zidentyfikować.  </w:t>
      </w:r>
    </w:p>
    <w:p w14:paraId="2C3540F9" w14:textId="77777777" w:rsidR="00CE6BEF" w:rsidRPr="00F90937" w:rsidRDefault="00CE6BEF" w:rsidP="0060756D">
      <w:pPr>
        <w:pStyle w:val="Akapitzlist"/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120A5C4A" w14:textId="77777777" w:rsidR="00CE6BEF" w:rsidRPr="00F90937" w:rsidRDefault="00CE6BEF" w:rsidP="0060756D">
      <w:pPr>
        <w:pStyle w:val="Akapitzlist"/>
        <w:numPr>
          <w:ilvl w:val="0"/>
          <w:numId w:val="11"/>
        </w:numPr>
        <w:ind w:left="567" w:hanging="57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90937">
        <w:rPr>
          <w:rFonts w:asciiTheme="minorHAnsi" w:hAnsiTheme="minorHAnsi" w:cstheme="minorHAnsi"/>
          <w:b/>
          <w:sz w:val="22"/>
          <w:szCs w:val="22"/>
        </w:rPr>
        <w:t xml:space="preserve">Informacja o wymogu/dobrowolności podania danych </w:t>
      </w:r>
    </w:p>
    <w:p w14:paraId="32832F77" w14:textId="66A65BB0" w:rsidR="00CE6BEF" w:rsidRPr="00F90937" w:rsidRDefault="00CE6BEF" w:rsidP="0060756D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F90937">
        <w:rPr>
          <w:rFonts w:asciiTheme="minorHAnsi" w:hAnsiTheme="minorHAnsi" w:cstheme="minorHAnsi"/>
          <w:sz w:val="22"/>
          <w:szCs w:val="22"/>
        </w:rPr>
        <w:t>Podanie przez Panią/Pana danych osobowych jest wymagane przepisami prawa. Konsekwencją niepodania danych osobowych będzie brak możliwości udziału w Projekcie.</w:t>
      </w:r>
    </w:p>
    <w:p w14:paraId="6DC0C4FD" w14:textId="77777777" w:rsidR="00CE6BEF" w:rsidRPr="00F90937" w:rsidRDefault="00CE6BEF" w:rsidP="0060756D">
      <w:pPr>
        <w:ind w:left="567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1752192C" w14:textId="77777777" w:rsidR="00CE6BEF" w:rsidRPr="00F90937" w:rsidRDefault="00CE6BEF" w:rsidP="0060756D">
      <w:pPr>
        <w:pStyle w:val="Akapitzlist"/>
        <w:numPr>
          <w:ilvl w:val="0"/>
          <w:numId w:val="11"/>
        </w:numPr>
        <w:ind w:left="567" w:hanging="57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90937">
        <w:rPr>
          <w:rFonts w:asciiTheme="minorHAnsi" w:hAnsiTheme="minorHAnsi" w:cstheme="minorHAnsi"/>
          <w:b/>
          <w:sz w:val="22"/>
          <w:szCs w:val="22"/>
        </w:rPr>
        <w:t>Informacje o zautomatyzowanym podejmowaniu decyzji, w tym profilowaniu:</w:t>
      </w:r>
    </w:p>
    <w:p w14:paraId="439C58D1" w14:textId="77777777" w:rsidR="00CE6BEF" w:rsidRPr="00F90937" w:rsidRDefault="00CE6BEF" w:rsidP="0060756D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F90937">
        <w:rPr>
          <w:rFonts w:asciiTheme="minorHAnsi" w:hAnsiTheme="minorHAnsi" w:cstheme="minorHAnsi"/>
          <w:sz w:val="22"/>
          <w:szCs w:val="22"/>
        </w:rPr>
        <w:t>Pani/Pana dane osobowe nie będą podlegały zautomatyzowanemu podejmowaniu decyzji, w tym profilowaniu.</w:t>
      </w:r>
    </w:p>
    <w:p w14:paraId="52A0CBD9" w14:textId="77777777" w:rsidR="00CE6BEF" w:rsidRPr="002357C0" w:rsidRDefault="00CE6BEF" w:rsidP="002357C0">
      <w:pPr>
        <w:rPr>
          <w:rFonts w:asciiTheme="minorHAnsi" w:hAnsiTheme="minorHAnsi" w:cstheme="minorHAnsi"/>
          <w:b/>
          <w:sz w:val="24"/>
          <w:szCs w:val="24"/>
          <w:lang w:eastAsia="en-US"/>
        </w:rPr>
      </w:pPr>
    </w:p>
    <w:sectPr w:rsidR="00CE6BEF" w:rsidRPr="002357C0" w:rsidSect="008533EA">
      <w:headerReference w:type="default" r:id="rId11"/>
      <w:footerReference w:type="default" r:id="rId12"/>
      <w:pgSz w:w="11906" w:h="16838"/>
      <w:pgMar w:top="567" w:right="851" w:bottom="828" w:left="851" w:header="567" w:footer="567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21EB51" w14:textId="77777777" w:rsidR="00D85271" w:rsidRDefault="00D85271">
      <w:r>
        <w:separator/>
      </w:r>
    </w:p>
  </w:endnote>
  <w:endnote w:type="continuationSeparator" w:id="0">
    <w:p w14:paraId="2F69D5F3" w14:textId="77777777" w:rsidR="00D85271" w:rsidRDefault="00D85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94719E" w14:textId="48370CB9" w:rsidR="00FC39DB" w:rsidRDefault="00FC39DB" w:rsidP="00794C99">
    <w:pPr>
      <w:pStyle w:val="Stopka"/>
      <w:jc w:val="center"/>
      <w:rPr>
        <w:sz w:val="18"/>
        <w:szCs w:val="18"/>
      </w:rPr>
    </w:pPr>
  </w:p>
  <w:p w14:paraId="1B4C915C" w14:textId="0D99063A" w:rsidR="007364E8" w:rsidRDefault="002357C0" w:rsidP="002357C0">
    <w:pPr>
      <w:pStyle w:val="Stopka"/>
      <w:tabs>
        <w:tab w:val="left" w:pos="3975"/>
      </w:tabs>
      <w:rPr>
        <w:sz w:val="18"/>
        <w:szCs w:val="18"/>
      </w:rPr>
    </w:pPr>
    <w:r>
      <w:rPr>
        <w:sz w:val="18"/>
        <w:szCs w:val="18"/>
      </w:rPr>
      <w:tab/>
    </w:r>
  </w:p>
  <w:p w14:paraId="63712F5E" w14:textId="35AC162B" w:rsidR="007364E8" w:rsidRPr="00166716" w:rsidRDefault="007364E8" w:rsidP="00794C99">
    <w:pPr>
      <w:pStyle w:val="Stopka"/>
      <w:jc w:val="center"/>
      <w:rPr>
        <w:sz w:val="18"/>
        <w:szCs w:val="18"/>
      </w:rPr>
    </w:pPr>
    <w:r w:rsidRPr="007364E8">
      <w:rPr>
        <w:sz w:val="18"/>
        <w:szCs w:val="18"/>
      </w:rPr>
      <w:fldChar w:fldCharType="begin"/>
    </w:r>
    <w:r w:rsidRPr="007364E8">
      <w:rPr>
        <w:sz w:val="18"/>
        <w:szCs w:val="18"/>
      </w:rPr>
      <w:instrText>PAGE   \* MERGEFORMAT</w:instrText>
    </w:r>
    <w:r w:rsidRPr="007364E8">
      <w:rPr>
        <w:sz w:val="18"/>
        <w:szCs w:val="18"/>
      </w:rPr>
      <w:fldChar w:fldCharType="separate"/>
    </w:r>
    <w:r w:rsidR="00290544">
      <w:rPr>
        <w:noProof/>
        <w:sz w:val="18"/>
        <w:szCs w:val="18"/>
      </w:rPr>
      <w:t>- 5 -</w:t>
    </w:r>
    <w:r w:rsidRPr="007364E8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314C07" w14:textId="77777777" w:rsidR="00D85271" w:rsidRDefault="00D85271">
      <w:r>
        <w:separator/>
      </w:r>
    </w:p>
  </w:footnote>
  <w:footnote w:type="continuationSeparator" w:id="0">
    <w:p w14:paraId="54FFD135" w14:textId="77777777" w:rsidR="00D85271" w:rsidRDefault="00D852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87F65F" w14:textId="00DFFF47" w:rsidR="00220B8F" w:rsidRDefault="00220B8F" w:rsidP="008533EA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5"/>
    <w:multiLevelType w:val="singleLevel"/>
    <w:tmpl w:val="04150001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00000021"/>
    <w:multiLevelType w:val="singleLevel"/>
    <w:tmpl w:val="A01030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</w:abstractNum>
  <w:abstractNum w:abstractNumId="2" w15:restartNumberingAfterBreak="0">
    <w:nsid w:val="06493E15"/>
    <w:multiLevelType w:val="multilevel"/>
    <w:tmpl w:val="2FA67E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23"/>
        </w:tabs>
        <w:ind w:left="323" w:hanging="323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" w15:restartNumberingAfterBreak="0">
    <w:nsid w:val="222D5650"/>
    <w:multiLevelType w:val="hybridMultilevel"/>
    <w:tmpl w:val="76A07688"/>
    <w:lvl w:ilvl="0" w:tplc="478C33F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AF5914"/>
    <w:multiLevelType w:val="hybridMultilevel"/>
    <w:tmpl w:val="2F2C2C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DD25A2"/>
    <w:multiLevelType w:val="hybridMultilevel"/>
    <w:tmpl w:val="38C68CB0"/>
    <w:lvl w:ilvl="0" w:tplc="E44A8B68">
      <w:start w:val="1"/>
      <w:numFmt w:val="upperRoman"/>
      <w:lvlText w:val="%1."/>
      <w:lvlJc w:val="left"/>
      <w:pPr>
        <w:ind w:left="710" w:hanging="720"/>
      </w:pPr>
      <w:rPr>
        <w:rFonts w:hint="default"/>
        <w:b/>
        <w:bCs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6" w15:restartNumberingAfterBreak="0">
    <w:nsid w:val="3335380A"/>
    <w:multiLevelType w:val="hybridMultilevel"/>
    <w:tmpl w:val="778A4D18"/>
    <w:lvl w:ilvl="0" w:tplc="1FCC17F8">
      <w:start w:val="1"/>
      <w:numFmt w:val="lowerLetter"/>
      <w:lvlText w:val="%1)"/>
      <w:lvlJc w:val="left"/>
      <w:pPr>
        <w:ind w:left="1209" w:hanging="360"/>
      </w:pPr>
      <w:rPr>
        <w:rFonts w:asciiTheme="minorHAnsi" w:eastAsia="Calibri" w:hAnsiTheme="minorHAnsi" w:cstheme="minorHAns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929" w:hanging="360"/>
      </w:pPr>
    </w:lvl>
    <w:lvl w:ilvl="2" w:tplc="0415001B" w:tentative="1">
      <w:start w:val="1"/>
      <w:numFmt w:val="lowerRoman"/>
      <w:lvlText w:val="%3."/>
      <w:lvlJc w:val="right"/>
      <w:pPr>
        <w:ind w:left="2649" w:hanging="180"/>
      </w:pPr>
    </w:lvl>
    <w:lvl w:ilvl="3" w:tplc="0415000F" w:tentative="1">
      <w:start w:val="1"/>
      <w:numFmt w:val="decimal"/>
      <w:lvlText w:val="%4."/>
      <w:lvlJc w:val="left"/>
      <w:pPr>
        <w:ind w:left="3369" w:hanging="360"/>
      </w:pPr>
    </w:lvl>
    <w:lvl w:ilvl="4" w:tplc="04150019" w:tentative="1">
      <w:start w:val="1"/>
      <w:numFmt w:val="lowerLetter"/>
      <w:lvlText w:val="%5."/>
      <w:lvlJc w:val="left"/>
      <w:pPr>
        <w:ind w:left="4089" w:hanging="360"/>
      </w:pPr>
    </w:lvl>
    <w:lvl w:ilvl="5" w:tplc="0415001B" w:tentative="1">
      <w:start w:val="1"/>
      <w:numFmt w:val="lowerRoman"/>
      <w:lvlText w:val="%6."/>
      <w:lvlJc w:val="right"/>
      <w:pPr>
        <w:ind w:left="4809" w:hanging="180"/>
      </w:pPr>
    </w:lvl>
    <w:lvl w:ilvl="6" w:tplc="0415000F" w:tentative="1">
      <w:start w:val="1"/>
      <w:numFmt w:val="decimal"/>
      <w:lvlText w:val="%7."/>
      <w:lvlJc w:val="left"/>
      <w:pPr>
        <w:ind w:left="5529" w:hanging="360"/>
      </w:pPr>
    </w:lvl>
    <w:lvl w:ilvl="7" w:tplc="04150019" w:tentative="1">
      <w:start w:val="1"/>
      <w:numFmt w:val="lowerLetter"/>
      <w:lvlText w:val="%8."/>
      <w:lvlJc w:val="left"/>
      <w:pPr>
        <w:ind w:left="6249" w:hanging="360"/>
      </w:pPr>
    </w:lvl>
    <w:lvl w:ilvl="8" w:tplc="0415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7" w15:restartNumberingAfterBreak="0">
    <w:nsid w:val="3B0566E7"/>
    <w:multiLevelType w:val="hybridMultilevel"/>
    <w:tmpl w:val="BFA235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373103"/>
    <w:multiLevelType w:val="hybridMultilevel"/>
    <w:tmpl w:val="13A04A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909"/>
    <w:multiLevelType w:val="hybridMultilevel"/>
    <w:tmpl w:val="660A0B56"/>
    <w:lvl w:ilvl="0" w:tplc="587C09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322338"/>
    <w:multiLevelType w:val="hybridMultilevel"/>
    <w:tmpl w:val="080E4EA2"/>
    <w:lvl w:ilvl="0" w:tplc="5D363E2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7D4508E"/>
    <w:multiLevelType w:val="hybridMultilevel"/>
    <w:tmpl w:val="9042B294"/>
    <w:lvl w:ilvl="0" w:tplc="80DA944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1"/>
  </w:num>
  <w:num w:numId="5">
    <w:abstractNumId w:val="3"/>
  </w:num>
  <w:num w:numId="6">
    <w:abstractNumId w:val="7"/>
  </w:num>
  <w:num w:numId="7">
    <w:abstractNumId w:val="0"/>
  </w:num>
  <w:num w:numId="8">
    <w:abstractNumId w:val="1"/>
  </w:num>
  <w:num w:numId="9">
    <w:abstractNumId w:val="8"/>
  </w:num>
  <w:num w:numId="10">
    <w:abstractNumId w:val="10"/>
  </w:num>
  <w:num w:numId="11">
    <w:abstractNumId w:val="5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D86"/>
    <w:rsid w:val="00014FF7"/>
    <w:rsid w:val="00025856"/>
    <w:rsid w:val="00027F76"/>
    <w:rsid w:val="000555CA"/>
    <w:rsid w:val="000717A6"/>
    <w:rsid w:val="000817A6"/>
    <w:rsid w:val="00092E25"/>
    <w:rsid w:val="000C0B09"/>
    <w:rsid w:val="000D0ECE"/>
    <w:rsid w:val="00104830"/>
    <w:rsid w:val="00116F81"/>
    <w:rsid w:val="00127D0F"/>
    <w:rsid w:val="001358B4"/>
    <w:rsid w:val="00155730"/>
    <w:rsid w:val="00166716"/>
    <w:rsid w:val="0019224E"/>
    <w:rsid w:val="001C34DC"/>
    <w:rsid w:val="001D1FFF"/>
    <w:rsid w:val="001D2138"/>
    <w:rsid w:val="001D43FA"/>
    <w:rsid w:val="001D5865"/>
    <w:rsid w:val="00203095"/>
    <w:rsid w:val="00204EE5"/>
    <w:rsid w:val="00220B8F"/>
    <w:rsid w:val="002243BC"/>
    <w:rsid w:val="00233E28"/>
    <w:rsid w:val="002357C0"/>
    <w:rsid w:val="00256734"/>
    <w:rsid w:val="00266D86"/>
    <w:rsid w:val="002831B7"/>
    <w:rsid w:val="00290544"/>
    <w:rsid w:val="00297515"/>
    <w:rsid w:val="002A2F3E"/>
    <w:rsid w:val="002D5E2E"/>
    <w:rsid w:val="002E6848"/>
    <w:rsid w:val="002F1413"/>
    <w:rsid w:val="002F4AD3"/>
    <w:rsid w:val="00307093"/>
    <w:rsid w:val="0035513E"/>
    <w:rsid w:val="00361AD8"/>
    <w:rsid w:val="004069A9"/>
    <w:rsid w:val="00407AAD"/>
    <w:rsid w:val="0041010C"/>
    <w:rsid w:val="00413D25"/>
    <w:rsid w:val="00414DEB"/>
    <w:rsid w:val="00422789"/>
    <w:rsid w:val="00427C8B"/>
    <w:rsid w:val="00472A8A"/>
    <w:rsid w:val="00486F80"/>
    <w:rsid w:val="004973CB"/>
    <w:rsid w:val="004B2D2E"/>
    <w:rsid w:val="004B4613"/>
    <w:rsid w:val="004C13B5"/>
    <w:rsid w:val="004E7C33"/>
    <w:rsid w:val="005039E0"/>
    <w:rsid w:val="00520E5B"/>
    <w:rsid w:val="0052534F"/>
    <w:rsid w:val="005471D8"/>
    <w:rsid w:val="00583B79"/>
    <w:rsid w:val="00592064"/>
    <w:rsid w:val="00595F00"/>
    <w:rsid w:val="005A7B59"/>
    <w:rsid w:val="005D0B5D"/>
    <w:rsid w:val="005E310B"/>
    <w:rsid w:val="005F7B49"/>
    <w:rsid w:val="0060756D"/>
    <w:rsid w:val="00612185"/>
    <w:rsid w:val="00613886"/>
    <w:rsid w:val="00614BC8"/>
    <w:rsid w:val="00645435"/>
    <w:rsid w:val="00652D22"/>
    <w:rsid w:val="00672470"/>
    <w:rsid w:val="006A180C"/>
    <w:rsid w:val="006C2B79"/>
    <w:rsid w:val="006C462F"/>
    <w:rsid w:val="007151D4"/>
    <w:rsid w:val="00717E70"/>
    <w:rsid w:val="007277B3"/>
    <w:rsid w:val="007364E8"/>
    <w:rsid w:val="00762594"/>
    <w:rsid w:val="007840E3"/>
    <w:rsid w:val="00794C99"/>
    <w:rsid w:val="007A1918"/>
    <w:rsid w:val="007A2E10"/>
    <w:rsid w:val="007A37D3"/>
    <w:rsid w:val="007B2767"/>
    <w:rsid w:val="007D1705"/>
    <w:rsid w:val="007D536E"/>
    <w:rsid w:val="007E2967"/>
    <w:rsid w:val="007E34D8"/>
    <w:rsid w:val="00803C18"/>
    <w:rsid w:val="00804458"/>
    <w:rsid w:val="008176C3"/>
    <w:rsid w:val="00817B84"/>
    <w:rsid w:val="0083456F"/>
    <w:rsid w:val="00840A41"/>
    <w:rsid w:val="0084664E"/>
    <w:rsid w:val="0085025F"/>
    <w:rsid w:val="008533EA"/>
    <w:rsid w:val="00891E5D"/>
    <w:rsid w:val="008A610D"/>
    <w:rsid w:val="008B7F6A"/>
    <w:rsid w:val="008F1DB4"/>
    <w:rsid w:val="009022E9"/>
    <w:rsid w:val="0091121B"/>
    <w:rsid w:val="00921F28"/>
    <w:rsid w:val="00933CCD"/>
    <w:rsid w:val="00935D2D"/>
    <w:rsid w:val="0094471A"/>
    <w:rsid w:val="00966774"/>
    <w:rsid w:val="00994A73"/>
    <w:rsid w:val="009B2FD1"/>
    <w:rsid w:val="00A055B2"/>
    <w:rsid w:val="00A1391B"/>
    <w:rsid w:val="00A2789A"/>
    <w:rsid w:val="00A324D7"/>
    <w:rsid w:val="00A3499B"/>
    <w:rsid w:val="00A56984"/>
    <w:rsid w:val="00A66A4B"/>
    <w:rsid w:val="00A672A5"/>
    <w:rsid w:val="00A71A62"/>
    <w:rsid w:val="00A921FD"/>
    <w:rsid w:val="00AA4F61"/>
    <w:rsid w:val="00AC7AEB"/>
    <w:rsid w:val="00AF1B4A"/>
    <w:rsid w:val="00B06AD2"/>
    <w:rsid w:val="00B07D50"/>
    <w:rsid w:val="00B24627"/>
    <w:rsid w:val="00B27C10"/>
    <w:rsid w:val="00B45201"/>
    <w:rsid w:val="00B776A7"/>
    <w:rsid w:val="00B80F40"/>
    <w:rsid w:val="00B97988"/>
    <w:rsid w:val="00BA28F5"/>
    <w:rsid w:val="00BA599E"/>
    <w:rsid w:val="00BD3188"/>
    <w:rsid w:val="00BE4F1E"/>
    <w:rsid w:val="00BE6630"/>
    <w:rsid w:val="00BE6726"/>
    <w:rsid w:val="00C05F98"/>
    <w:rsid w:val="00C209EA"/>
    <w:rsid w:val="00C34BC8"/>
    <w:rsid w:val="00C42ED6"/>
    <w:rsid w:val="00C82122"/>
    <w:rsid w:val="00C970B9"/>
    <w:rsid w:val="00C9788C"/>
    <w:rsid w:val="00CA13E5"/>
    <w:rsid w:val="00CA359C"/>
    <w:rsid w:val="00CE6BEF"/>
    <w:rsid w:val="00D027E3"/>
    <w:rsid w:val="00D265CD"/>
    <w:rsid w:val="00D44450"/>
    <w:rsid w:val="00D85271"/>
    <w:rsid w:val="00DA61E9"/>
    <w:rsid w:val="00DE38A5"/>
    <w:rsid w:val="00E02ADD"/>
    <w:rsid w:val="00E0334C"/>
    <w:rsid w:val="00E219BF"/>
    <w:rsid w:val="00E2268D"/>
    <w:rsid w:val="00E23EDF"/>
    <w:rsid w:val="00E269E1"/>
    <w:rsid w:val="00E30E46"/>
    <w:rsid w:val="00E62E1C"/>
    <w:rsid w:val="00E7499F"/>
    <w:rsid w:val="00E7541D"/>
    <w:rsid w:val="00EA1744"/>
    <w:rsid w:val="00EA23CE"/>
    <w:rsid w:val="00EE2786"/>
    <w:rsid w:val="00F2148D"/>
    <w:rsid w:val="00F23133"/>
    <w:rsid w:val="00F31F21"/>
    <w:rsid w:val="00F31FD3"/>
    <w:rsid w:val="00F42EA8"/>
    <w:rsid w:val="00F47BC2"/>
    <w:rsid w:val="00F7191C"/>
    <w:rsid w:val="00F90937"/>
    <w:rsid w:val="00F93DFB"/>
    <w:rsid w:val="00F97CE0"/>
    <w:rsid w:val="00FA405A"/>
    <w:rsid w:val="00FB1490"/>
    <w:rsid w:val="00FC39DB"/>
    <w:rsid w:val="00FD15F4"/>
    <w:rsid w:val="00FD620F"/>
    <w:rsid w:val="00FE621D"/>
    <w:rsid w:val="00FF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02AD6B9"/>
  <w15:chartTrackingRefBased/>
  <w15:docId w15:val="{8EF8B458-9733-4104-892D-28976962A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66D86"/>
    <w:rPr>
      <w:rFonts w:ascii="Arial" w:hAnsi="Arial"/>
    </w:rPr>
  </w:style>
  <w:style w:type="paragraph" w:styleId="Nagwek1">
    <w:name w:val="heading 1"/>
    <w:basedOn w:val="Normalny"/>
    <w:next w:val="Normalny"/>
    <w:qFormat/>
    <w:rsid w:val="00BD3188"/>
    <w:pPr>
      <w:keepNext/>
      <w:ind w:left="360" w:right="-1566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BD3188"/>
    <w:pPr>
      <w:tabs>
        <w:tab w:val="right" w:pos="3686"/>
      </w:tabs>
      <w:ind w:right="-1800"/>
      <w:jc w:val="both"/>
    </w:pPr>
    <w:rPr>
      <w:rFonts w:ascii="Times New Roman" w:hAnsi="Times New Roman"/>
      <w:sz w:val="24"/>
    </w:rPr>
  </w:style>
  <w:style w:type="table" w:styleId="Tabela-Siatka">
    <w:name w:val="Table Grid"/>
    <w:basedOn w:val="Standardowy"/>
    <w:rsid w:val="00B07D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rsid w:val="00794C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794C99"/>
    <w:pPr>
      <w:tabs>
        <w:tab w:val="center" w:pos="4536"/>
        <w:tab w:val="right" w:pos="9072"/>
      </w:tabs>
    </w:pPr>
  </w:style>
  <w:style w:type="paragraph" w:customStyle="1" w:styleId="Text">
    <w:name w:val="Text"/>
    <w:basedOn w:val="Normalny"/>
    <w:rsid w:val="00C970B9"/>
    <w:pPr>
      <w:suppressAutoHyphens/>
      <w:spacing w:after="240"/>
      <w:ind w:firstLine="1440"/>
    </w:pPr>
    <w:rPr>
      <w:rFonts w:ascii="Times New Roman" w:hAnsi="Times New Roman"/>
      <w:sz w:val="24"/>
      <w:lang w:val="en-US" w:eastAsia="ar-SA"/>
    </w:rPr>
  </w:style>
  <w:style w:type="paragraph" w:styleId="Akapitzlist">
    <w:name w:val="List Paragraph"/>
    <w:basedOn w:val="Normalny"/>
    <w:uiPriority w:val="34"/>
    <w:qFormat/>
    <w:rsid w:val="00891E5D"/>
    <w:pPr>
      <w:ind w:left="708"/>
    </w:pPr>
  </w:style>
  <w:style w:type="paragraph" w:styleId="Tytu">
    <w:name w:val="Title"/>
    <w:basedOn w:val="Normalny"/>
    <w:next w:val="Normalny"/>
    <w:link w:val="TytuZnak"/>
    <w:uiPriority w:val="10"/>
    <w:qFormat/>
    <w:rsid w:val="006C2B7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C2B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6C2B79"/>
    <w:rPr>
      <w:rFonts w:ascii="Arial" w:hAnsi="Arial"/>
    </w:rPr>
  </w:style>
  <w:style w:type="paragraph" w:customStyle="1" w:styleId="FR1">
    <w:name w:val="FR1"/>
    <w:rsid w:val="00266D86"/>
    <w:pPr>
      <w:widowControl w:val="0"/>
      <w:autoSpaceDE w:val="0"/>
      <w:autoSpaceDN w:val="0"/>
      <w:adjustRightInd w:val="0"/>
      <w:spacing w:before="120"/>
      <w:ind w:left="480" w:firstLine="3120"/>
    </w:pPr>
    <w:rPr>
      <w:rFonts w:eastAsia="SimSun"/>
      <w:noProof/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66D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6D8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6D86"/>
    <w:rPr>
      <w:rFonts w:ascii="Arial" w:hAnsi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6D8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6D86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46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B4613"/>
    <w:rPr>
      <w:rFonts w:ascii="Arial" w:hAnsi="Arial"/>
      <w:b/>
      <w:bCs/>
    </w:rPr>
  </w:style>
  <w:style w:type="character" w:styleId="Hipercze">
    <w:name w:val="Hyperlink"/>
    <w:basedOn w:val="Domylnaczcionkaakapitu"/>
    <w:uiPriority w:val="99"/>
    <w:unhideWhenUsed/>
    <w:rsid w:val="00CE6B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7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od@umed.lodz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czepelew\Desktop\Szablon_POWER_2_cz-b_NOW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493E4D-7F88-400C-AE8A-ADED67617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Szablon_POWER_2_cz-b_NOWY</Template>
  <TotalTime>102</TotalTime>
  <Pages>7</Pages>
  <Words>1697</Words>
  <Characters>10184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Daniela Czepelew</dc:creator>
  <cp:keywords/>
  <cp:lastModifiedBy>Iwona Stefanek</cp:lastModifiedBy>
  <cp:revision>22</cp:revision>
  <cp:lastPrinted>2022-10-04T11:14:00Z</cp:lastPrinted>
  <dcterms:created xsi:type="dcterms:W3CDTF">2022-10-04T06:30:00Z</dcterms:created>
  <dcterms:modified xsi:type="dcterms:W3CDTF">2024-05-06T09:44:00Z</dcterms:modified>
</cp:coreProperties>
</file>